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7248086"/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3D112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/2025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Dispõe sobre a nomeação 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3D112D">
        <w:rPr>
          <w:rFonts w:ascii="Times New Roman" w:eastAsia="Times New Roman" w:hAnsi="Times New Roman" w:cs="Times New Roman"/>
          <w:bCs/>
          <w:sz w:val="24"/>
          <w:szCs w:val="24"/>
        </w:rPr>
        <w:t>Tesoureiro</w:t>
      </w:r>
      <w:r w:rsidR="007B0E44"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da Câmara Municipal de Capinzal do Norte/MA e dá outras providências.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A Presidente da Câmara Municipal de Capinzal do Norte, Estado do Maranhão, no uso de suas atribuições legais conferidas pela Lei Orgânica do Município e pelo Regimento Interno da Câmara Municipal,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RESOLVE: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D68" w:rsidRPr="00D36D68" w:rsidRDefault="00D36D68" w:rsidP="00D36D68">
      <w:pPr>
        <w:pStyle w:val="NormalWeb"/>
        <w:jc w:val="both"/>
      </w:pPr>
      <w:r w:rsidRPr="00D36D68">
        <w:rPr>
          <w:b/>
          <w:bCs/>
        </w:rPr>
        <w:t>Art.1°.</w:t>
      </w:r>
      <w:r w:rsidRPr="00D36D68">
        <w:t xml:space="preserve"> Fica nomeado o Senhor </w:t>
      </w:r>
      <w:r w:rsidRPr="00D36D68">
        <w:rPr>
          <w:b/>
          <w:bCs/>
        </w:rPr>
        <w:t>Romoaldo de Sousa Silva</w:t>
      </w:r>
      <w:r w:rsidRPr="00D36D68">
        <w:t xml:space="preserve"> </w:t>
      </w:r>
      <w:r>
        <w:t>inscrito no</w:t>
      </w:r>
      <w:r w:rsidRPr="00D36D68">
        <w:t xml:space="preserve"> CPF 038.021.563-23 para o cargo de </w:t>
      </w:r>
      <w:r w:rsidRPr="00D36D68">
        <w:rPr>
          <w:b/>
          <w:bCs/>
        </w:rPr>
        <w:t>tesoureiro</w:t>
      </w:r>
      <w:r w:rsidRPr="00D36D68">
        <w:t xml:space="preserve"> da Câmara Municipal de Capinzal do Norte-MA.</w:t>
      </w:r>
    </w:p>
    <w:p w:rsidR="00D36D68" w:rsidRPr="00D36D68" w:rsidRDefault="00D36D68" w:rsidP="00D36D68">
      <w:pPr>
        <w:pStyle w:val="NormalWeb"/>
        <w:jc w:val="both"/>
      </w:pPr>
    </w:p>
    <w:p w:rsidR="0052344B" w:rsidRPr="00D36D68" w:rsidRDefault="00D36D68" w:rsidP="00D36D68">
      <w:pPr>
        <w:pStyle w:val="NormalWeb"/>
        <w:jc w:val="both"/>
      </w:pPr>
      <w:r w:rsidRPr="00D36D68">
        <w:rPr>
          <w:b/>
          <w:bCs/>
        </w:rPr>
        <w:t>Art. 2°.</w:t>
      </w:r>
      <w:r w:rsidRPr="00D36D68">
        <w:t xml:space="preserve"> Fica delegado ao tesoureiro todos os poderes de atribuição financeira da presidente, podendo representá-ao interna e externamente, em qualquer repartição pública ou privada em que se faça necessário, sub-rogando-se de todos os poderes da delegante.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Art. 3º</w:t>
      </w: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 Esta portaria entra em vigor na data de sua publicação, revogadas as disposições em contrário.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>Publique-se. Cumpra-se.</w:t>
      </w:r>
    </w:p>
    <w:p w:rsid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 xml:space="preserve">Câmara Municipal de Capinzal do Norte/MA, </w:t>
      </w:r>
      <w:r w:rsidR="00E0690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E682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janeiro de 2025.</w:t>
      </w: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Pr="0052344B" w:rsidRDefault="0052344B" w:rsidP="00523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ROSIMAR MARIA SOUSA BEZERRA</w:t>
      </w:r>
    </w:p>
    <w:p w:rsidR="0052344B" w:rsidRPr="0052344B" w:rsidRDefault="0052344B" w:rsidP="005234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sz w:val="24"/>
          <w:szCs w:val="24"/>
        </w:rPr>
        <w:t>Presidente da Câmara Municipal de Capinzal do Norte/MA</w:t>
      </w:r>
    </w:p>
    <w:bookmarkEnd w:id="0"/>
    <w:p w:rsidR="005E473E" w:rsidRPr="004D41CC" w:rsidRDefault="005E473E" w:rsidP="0052344B">
      <w:pPr>
        <w:spacing w:line="240" w:lineRule="auto"/>
        <w:contextualSpacing/>
        <w:jc w:val="both"/>
      </w:pPr>
    </w:p>
    <w:sectPr w:rsidR="005E473E" w:rsidRPr="004D41CC" w:rsidSect="00B61AE2">
      <w:headerReference w:type="default" r:id="rId8"/>
      <w:footerReference w:type="default" r:id="rId9"/>
      <w:type w:val="continuous"/>
      <w:pgSz w:w="11906" w:h="16838"/>
      <w:pgMar w:top="3408" w:right="1558" w:bottom="1417" w:left="1843" w:header="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7B53" w:rsidRDefault="00F77B53" w:rsidP="00771114">
      <w:pPr>
        <w:spacing w:after="0" w:line="240" w:lineRule="auto"/>
      </w:pPr>
      <w:r>
        <w:separator/>
      </w:r>
    </w:p>
  </w:endnote>
  <w:endnote w:type="continuationSeparator" w:id="0">
    <w:p w:rsidR="00F77B53" w:rsidRDefault="00F77B53" w:rsidP="0077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E266D" w:rsidRPr="005735EB" w:rsidRDefault="00C81651" w:rsidP="002E266D">
    <w:pPr>
      <w:pStyle w:val="Ttulo1"/>
      <w:rPr>
        <w:sz w:val="24"/>
        <w:szCs w:val="24"/>
      </w:rPr>
    </w:pPr>
    <w:r>
      <w:rPr>
        <w:sz w:val="24"/>
        <w:szCs w:val="24"/>
      </w:rPr>
      <w:t>CÂMARA MUNICIPAL DE CAPINZAL DO NORTE - MA</w:t>
    </w:r>
    <w:r w:rsidR="002E266D">
      <w:rPr>
        <w:sz w:val="24"/>
        <w:szCs w:val="24"/>
      </w:rPr>
      <w:br/>
    </w:r>
    <w:r w:rsidR="002E266D" w:rsidRPr="005735EB">
      <w:rPr>
        <w:sz w:val="24"/>
        <w:szCs w:val="24"/>
      </w:rPr>
      <w:t>Avenida Lindolfo Flório, s/n Vista Alegre - CEP: 65735-000</w:t>
    </w:r>
  </w:p>
  <w:p w:rsidR="002E266D" w:rsidRDefault="002E2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7B53" w:rsidRDefault="00F77B53" w:rsidP="00771114">
      <w:pPr>
        <w:spacing w:after="0" w:line="240" w:lineRule="auto"/>
      </w:pPr>
      <w:r>
        <w:separator/>
      </w:r>
    </w:p>
  </w:footnote>
  <w:footnote w:type="continuationSeparator" w:id="0">
    <w:p w:rsidR="00F77B53" w:rsidRDefault="00F77B53" w:rsidP="0077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1114" w:rsidRDefault="00000000" w:rsidP="00771114">
    <w:pPr>
      <w:pStyle w:val="Cabealho"/>
      <w:tabs>
        <w:tab w:val="clear" w:pos="8504"/>
      </w:tabs>
      <w:ind w:left="-1418" w:right="7795"/>
      <w:jc w:val="center"/>
      <w:rPr>
        <w:rFonts w:ascii="Arial" w:hAnsi="Arial" w:cs="Arial"/>
        <w:noProof/>
        <w:color w:val="000000"/>
      </w:rPr>
    </w:pPr>
    <w:sdt>
      <w:sdtPr>
        <w:rPr>
          <w:rFonts w:ascii="Arial" w:hAnsi="Arial" w:cs="Arial"/>
          <w:noProof/>
          <w:color w:val="000000"/>
        </w:rPr>
        <w:id w:val="5795006"/>
        <w:docPartObj>
          <w:docPartGallery w:val="Page Numbers (Margins)"/>
          <w:docPartUnique/>
        </w:docPartObj>
      </w:sdtPr>
      <w:sdtContent>
        <w:r w:rsidR="0052344B">
          <w:rPr>
            <w:rFonts w:ascii="Arial" w:hAnsi="Arial" w:cs="Arial"/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66D" w:rsidRDefault="002E266D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8D59F6">
                                <w:fldChar w:fldCharType="begin"/>
                              </w:r>
                              <w:r w:rsidR="00AD5EAA">
                                <w:instrText xml:space="preserve"> PAGE    \* MERGEFORMAT </w:instrText>
                              </w:r>
                              <w:r w:rsidR="008D59F6">
                                <w:fldChar w:fldCharType="separate"/>
                              </w:r>
                              <w:r w:rsidR="004D41CC" w:rsidRPr="004D41CC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8D59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clpQIAAJ4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" o:allowincell="f" filled="f" stroked="f">
                  <v:path arrowok="t"/>
                  <v:textbox style="layout-flow:vertical;mso-layout-flow-alt:bottom-to-top;mso-fit-shape-to-text:t">
                    <w:txbxContent>
                      <w:p w:rsidR="002E266D" w:rsidRDefault="002E266D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8D59F6">
                          <w:fldChar w:fldCharType="begin"/>
                        </w:r>
                        <w:r w:rsidR="00AD5EAA">
                          <w:instrText xml:space="preserve"> PAGE    \* MERGEFORMAT </w:instrText>
                        </w:r>
                        <w:r w:rsidR="008D59F6">
                          <w:fldChar w:fldCharType="separate"/>
                        </w:r>
                        <w:r w:rsidR="004D41CC" w:rsidRPr="004D41CC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8D59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71114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2154555</wp:posOffset>
          </wp:positionH>
          <wp:positionV relativeFrom="paragraph">
            <wp:posOffset>-128270</wp:posOffset>
          </wp:positionV>
          <wp:extent cx="995680" cy="1245870"/>
          <wp:effectExtent l="1905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51" w:rsidRDefault="00771114" w:rsidP="00B61AE2">
    <w:pPr>
      <w:pStyle w:val="Cabealho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5735EB">
      <w:rPr>
        <w:noProof/>
        <w:color w:val="000000"/>
        <w:sz w:val="24"/>
        <w:szCs w:val="24"/>
      </w:rPr>
      <w:br w:type="textWrapping" w:clear="all"/>
    </w:r>
  </w:p>
  <w:p w:rsidR="00771114" w:rsidRPr="00C81651" w:rsidRDefault="00C81651" w:rsidP="00AB7546">
    <w:pPr>
      <w:pStyle w:val="Cabealh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C81651">
      <w:rPr>
        <w:rFonts w:ascii="Arial" w:hAnsi="Arial" w:cs="Arial"/>
        <w:b/>
        <w:noProof/>
        <w:color w:val="000000"/>
        <w:sz w:val="24"/>
        <w:szCs w:val="24"/>
      </w:rPr>
      <w:t>CÂMARA MUNICIPAL DE CAPINZAL DO NORTE</w:t>
    </w:r>
    <w:r>
      <w:rPr>
        <w:rFonts w:ascii="Arial" w:hAnsi="Arial" w:cs="Arial"/>
        <w:b/>
        <w:noProof/>
        <w:color w:val="000000"/>
        <w:sz w:val="24"/>
        <w:szCs w:val="24"/>
      </w:rPr>
      <w:t xml:space="preserve"> - MA</w:t>
    </w:r>
  </w:p>
  <w:p w:rsidR="00771114" w:rsidRPr="005735EB" w:rsidRDefault="00771114" w:rsidP="005735EB">
    <w:pPr>
      <w:pStyle w:val="Ttulo1"/>
      <w:rPr>
        <w:sz w:val="24"/>
        <w:szCs w:val="24"/>
      </w:rPr>
    </w:pPr>
    <w:r w:rsidRPr="005735EB">
      <w:rPr>
        <w:sz w:val="24"/>
        <w:szCs w:val="24"/>
      </w:rPr>
      <w:t>Avenida Lindolfo Flório, s/n Vista Alegre - CEP: 65735-000</w:t>
    </w:r>
  </w:p>
  <w:p w:rsidR="00771114" w:rsidRPr="005735EB" w:rsidRDefault="00771114" w:rsidP="002E266D">
    <w:pPr>
      <w:pStyle w:val="Ttulo1"/>
      <w:rPr>
        <w:b w:val="0"/>
        <w:sz w:val="24"/>
        <w:szCs w:val="24"/>
      </w:rPr>
    </w:pPr>
    <w:r w:rsidRPr="005735EB">
      <w:rPr>
        <w:sz w:val="24"/>
        <w:szCs w:val="24"/>
      </w:rPr>
      <w:t>CAPINZAL DO NORTE-MA</w:t>
    </w:r>
    <w:r w:rsidR="002E266D">
      <w:rPr>
        <w:sz w:val="24"/>
        <w:szCs w:val="24"/>
      </w:rPr>
      <w:t xml:space="preserve"> - </w:t>
    </w:r>
    <w:r w:rsidRPr="005735EB">
      <w:rPr>
        <w:sz w:val="24"/>
        <w:szCs w:val="24"/>
      </w:rPr>
      <w:t>CNPJ. Nº 01.6</w:t>
    </w:r>
    <w:r w:rsidR="00C81651">
      <w:rPr>
        <w:sz w:val="24"/>
        <w:szCs w:val="24"/>
      </w:rPr>
      <w:t>51</w:t>
    </w:r>
    <w:r w:rsidRPr="005735EB">
      <w:rPr>
        <w:sz w:val="24"/>
        <w:szCs w:val="24"/>
      </w:rPr>
      <w:t>.</w:t>
    </w:r>
    <w:r w:rsidR="00C81651">
      <w:rPr>
        <w:sz w:val="24"/>
        <w:szCs w:val="24"/>
      </w:rPr>
      <w:t xml:space="preserve">692/0001- </w:t>
    </w:r>
    <w:r w:rsidRPr="005735EB">
      <w:rPr>
        <w:sz w:val="24"/>
        <w:szCs w:val="24"/>
      </w:rPr>
      <w:t>0</w:t>
    </w:r>
    <w:r w:rsidR="00C81651">
      <w:rPr>
        <w:sz w:val="24"/>
        <w:szCs w:val="24"/>
      </w:rPr>
      <w:t>9</w:t>
    </w:r>
  </w:p>
  <w:p w:rsidR="00771114" w:rsidRDefault="00771114" w:rsidP="00392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926B0"/>
    <w:multiLevelType w:val="hybridMultilevel"/>
    <w:tmpl w:val="8D86EC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E5B"/>
    <w:multiLevelType w:val="hybridMultilevel"/>
    <w:tmpl w:val="C79AFAFE"/>
    <w:lvl w:ilvl="0" w:tplc="D0BE81C4">
      <w:start w:val="1"/>
      <w:numFmt w:val="lowerLetter"/>
      <w:lvlText w:val="%1)"/>
      <w:lvlJc w:val="left"/>
      <w:pPr>
        <w:ind w:left="1778" w:hanging="360"/>
      </w:pPr>
      <w:rPr>
        <w:rFonts w:cs="Arial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2082369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32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E6"/>
    <w:rsid w:val="00001205"/>
    <w:rsid w:val="00001C2F"/>
    <w:rsid w:val="00012EFE"/>
    <w:rsid w:val="00014094"/>
    <w:rsid w:val="0001640B"/>
    <w:rsid w:val="000168CB"/>
    <w:rsid w:val="00016A0D"/>
    <w:rsid w:val="00016D76"/>
    <w:rsid w:val="00016FC0"/>
    <w:rsid w:val="00023492"/>
    <w:rsid w:val="00027F05"/>
    <w:rsid w:val="00043FAE"/>
    <w:rsid w:val="00045DF8"/>
    <w:rsid w:val="00046A97"/>
    <w:rsid w:val="00047B71"/>
    <w:rsid w:val="0005072F"/>
    <w:rsid w:val="00053AA5"/>
    <w:rsid w:val="00056B9A"/>
    <w:rsid w:val="000619AA"/>
    <w:rsid w:val="00063C00"/>
    <w:rsid w:val="00073729"/>
    <w:rsid w:val="00073910"/>
    <w:rsid w:val="00073EDE"/>
    <w:rsid w:val="000755CD"/>
    <w:rsid w:val="00077D0F"/>
    <w:rsid w:val="000816B9"/>
    <w:rsid w:val="00084266"/>
    <w:rsid w:val="00085199"/>
    <w:rsid w:val="00086C9F"/>
    <w:rsid w:val="00091E6C"/>
    <w:rsid w:val="00094B72"/>
    <w:rsid w:val="00095114"/>
    <w:rsid w:val="000A0672"/>
    <w:rsid w:val="000A2605"/>
    <w:rsid w:val="000A73D9"/>
    <w:rsid w:val="000B5320"/>
    <w:rsid w:val="000B67A9"/>
    <w:rsid w:val="000C6A31"/>
    <w:rsid w:val="000C7EDF"/>
    <w:rsid w:val="000D22F8"/>
    <w:rsid w:val="000D39FD"/>
    <w:rsid w:val="000D3CC1"/>
    <w:rsid w:val="000D4E33"/>
    <w:rsid w:val="000D6451"/>
    <w:rsid w:val="000E3157"/>
    <w:rsid w:val="000F190C"/>
    <w:rsid w:val="000F1C99"/>
    <w:rsid w:val="000F2C59"/>
    <w:rsid w:val="000F470A"/>
    <w:rsid w:val="000F4B2D"/>
    <w:rsid w:val="00111DB6"/>
    <w:rsid w:val="0011716B"/>
    <w:rsid w:val="001209E7"/>
    <w:rsid w:val="0012289D"/>
    <w:rsid w:val="00122D7F"/>
    <w:rsid w:val="00123070"/>
    <w:rsid w:val="00133215"/>
    <w:rsid w:val="00134D06"/>
    <w:rsid w:val="001354A5"/>
    <w:rsid w:val="00136FC7"/>
    <w:rsid w:val="00137A0B"/>
    <w:rsid w:val="001402DA"/>
    <w:rsid w:val="00151FBE"/>
    <w:rsid w:val="00157206"/>
    <w:rsid w:val="001668FB"/>
    <w:rsid w:val="0017059D"/>
    <w:rsid w:val="00172219"/>
    <w:rsid w:val="001728F2"/>
    <w:rsid w:val="00174D2E"/>
    <w:rsid w:val="001811FD"/>
    <w:rsid w:val="001812A1"/>
    <w:rsid w:val="0018176D"/>
    <w:rsid w:val="001824F9"/>
    <w:rsid w:val="0018563D"/>
    <w:rsid w:val="00185854"/>
    <w:rsid w:val="001952C8"/>
    <w:rsid w:val="001963D6"/>
    <w:rsid w:val="0019655B"/>
    <w:rsid w:val="00197AA7"/>
    <w:rsid w:val="001A4030"/>
    <w:rsid w:val="001A633C"/>
    <w:rsid w:val="001A7043"/>
    <w:rsid w:val="001B0317"/>
    <w:rsid w:val="001B236D"/>
    <w:rsid w:val="001C01E0"/>
    <w:rsid w:val="001D47F2"/>
    <w:rsid w:val="001E0BB6"/>
    <w:rsid w:val="001E4843"/>
    <w:rsid w:val="001E6EEC"/>
    <w:rsid w:val="001F085E"/>
    <w:rsid w:val="001F0D1E"/>
    <w:rsid w:val="001F10F1"/>
    <w:rsid w:val="001F1580"/>
    <w:rsid w:val="001F296F"/>
    <w:rsid w:val="001F54D6"/>
    <w:rsid w:val="001F6996"/>
    <w:rsid w:val="001F7BF7"/>
    <w:rsid w:val="00202970"/>
    <w:rsid w:val="00202A3F"/>
    <w:rsid w:val="00203EAE"/>
    <w:rsid w:val="0020705B"/>
    <w:rsid w:val="00207887"/>
    <w:rsid w:val="00210E48"/>
    <w:rsid w:val="00214BCC"/>
    <w:rsid w:val="00217FD9"/>
    <w:rsid w:val="002211AD"/>
    <w:rsid w:val="00224E6C"/>
    <w:rsid w:val="002253E4"/>
    <w:rsid w:val="002300F6"/>
    <w:rsid w:val="00230623"/>
    <w:rsid w:val="00235841"/>
    <w:rsid w:val="00241FA7"/>
    <w:rsid w:val="00242507"/>
    <w:rsid w:val="002427B0"/>
    <w:rsid w:val="002429EA"/>
    <w:rsid w:val="00246804"/>
    <w:rsid w:val="0025373F"/>
    <w:rsid w:val="002541D3"/>
    <w:rsid w:val="0025464E"/>
    <w:rsid w:val="00255A4C"/>
    <w:rsid w:val="00264383"/>
    <w:rsid w:val="002656F9"/>
    <w:rsid w:val="00265909"/>
    <w:rsid w:val="002667E2"/>
    <w:rsid w:val="00267E61"/>
    <w:rsid w:val="00274495"/>
    <w:rsid w:val="00274579"/>
    <w:rsid w:val="002772B1"/>
    <w:rsid w:val="00280D20"/>
    <w:rsid w:val="0028158C"/>
    <w:rsid w:val="00290648"/>
    <w:rsid w:val="00294301"/>
    <w:rsid w:val="00297AF2"/>
    <w:rsid w:val="002A117F"/>
    <w:rsid w:val="002A2FAC"/>
    <w:rsid w:val="002A50F5"/>
    <w:rsid w:val="002A6B81"/>
    <w:rsid w:val="002A7182"/>
    <w:rsid w:val="002B0BBB"/>
    <w:rsid w:val="002B252F"/>
    <w:rsid w:val="002B2C57"/>
    <w:rsid w:val="002B7C1A"/>
    <w:rsid w:val="002C0075"/>
    <w:rsid w:val="002C3863"/>
    <w:rsid w:val="002D098A"/>
    <w:rsid w:val="002D6AEE"/>
    <w:rsid w:val="002E266D"/>
    <w:rsid w:val="002E2E89"/>
    <w:rsid w:val="002E43FC"/>
    <w:rsid w:val="002E7485"/>
    <w:rsid w:val="002F28F5"/>
    <w:rsid w:val="002F55D7"/>
    <w:rsid w:val="002F5CBE"/>
    <w:rsid w:val="002F6A13"/>
    <w:rsid w:val="002F7826"/>
    <w:rsid w:val="00300BEA"/>
    <w:rsid w:val="00301F7D"/>
    <w:rsid w:val="00304159"/>
    <w:rsid w:val="00307D69"/>
    <w:rsid w:val="00314E64"/>
    <w:rsid w:val="00321A0C"/>
    <w:rsid w:val="00321AFE"/>
    <w:rsid w:val="003249EF"/>
    <w:rsid w:val="00330503"/>
    <w:rsid w:val="003311C7"/>
    <w:rsid w:val="003369B3"/>
    <w:rsid w:val="00343B42"/>
    <w:rsid w:val="003472AC"/>
    <w:rsid w:val="003565DD"/>
    <w:rsid w:val="003576CD"/>
    <w:rsid w:val="00357714"/>
    <w:rsid w:val="00360287"/>
    <w:rsid w:val="0036202B"/>
    <w:rsid w:val="003663E2"/>
    <w:rsid w:val="0037644B"/>
    <w:rsid w:val="003839AB"/>
    <w:rsid w:val="00383A37"/>
    <w:rsid w:val="003859B0"/>
    <w:rsid w:val="00387307"/>
    <w:rsid w:val="00392BFE"/>
    <w:rsid w:val="00395718"/>
    <w:rsid w:val="003957B8"/>
    <w:rsid w:val="00396A8B"/>
    <w:rsid w:val="00396F5C"/>
    <w:rsid w:val="003973D0"/>
    <w:rsid w:val="003A17A5"/>
    <w:rsid w:val="003A3142"/>
    <w:rsid w:val="003A5A1B"/>
    <w:rsid w:val="003A6617"/>
    <w:rsid w:val="003B0966"/>
    <w:rsid w:val="003B0AD9"/>
    <w:rsid w:val="003B0D0A"/>
    <w:rsid w:val="003B1204"/>
    <w:rsid w:val="003B2912"/>
    <w:rsid w:val="003B47FE"/>
    <w:rsid w:val="003C3479"/>
    <w:rsid w:val="003C3AC7"/>
    <w:rsid w:val="003D112D"/>
    <w:rsid w:val="003D2CAD"/>
    <w:rsid w:val="003D6503"/>
    <w:rsid w:val="003D78D3"/>
    <w:rsid w:val="003E01C5"/>
    <w:rsid w:val="003E3597"/>
    <w:rsid w:val="003E5751"/>
    <w:rsid w:val="003E575A"/>
    <w:rsid w:val="003F7A20"/>
    <w:rsid w:val="0040224E"/>
    <w:rsid w:val="004158F1"/>
    <w:rsid w:val="004249EC"/>
    <w:rsid w:val="00432CB3"/>
    <w:rsid w:val="00435896"/>
    <w:rsid w:val="0043638F"/>
    <w:rsid w:val="0043795E"/>
    <w:rsid w:val="004427E2"/>
    <w:rsid w:val="00444E05"/>
    <w:rsid w:val="0045764E"/>
    <w:rsid w:val="00461C75"/>
    <w:rsid w:val="00464F15"/>
    <w:rsid w:val="0046572D"/>
    <w:rsid w:val="0046650F"/>
    <w:rsid w:val="004738D3"/>
    <w:rsid w:val="004743BF"/>
    <w:rsid w:val="00495783"/>
    <w:rsid w:val="004967AE"/>
    <w:rsid w:val="004A06A6"/>
    <w:rsid w:val="004A3636"/>
    <w:rsid w:val="004A3A97"/>
    <w:rsid w:val="004A4290"/>
    <w:rsid w:val="004A5EF3"/>
    <w:rsid w:val="004B09D7"/>
    <w:rsid w:val="004B403B"/>
    <w:rsid w:val="004B545E"/>
    <w:rsid w:val="004C0220"/>
    <w:rsid w:val="004C0BB9"/>
    <w:rsid w:val="004C0DB3"/>
    <w:rsid w:val="004D1521"/>
    <w:rsid w:val="004D345D"/>
    <w:rsid w:val="004D41CC"/>
    <w:rsid w:val="004E1DE1"/>
    <w:rsid w:val="004E2B30"/>
    <w:rsid w:val="004E4FA9"/>
    <w:rsid w:val="004F1E68"/>
    <w:rsid w:val="005016DF"/>
    <w:rsid w:val="0050292E"/>
    <w:rsid w:val="00506FC9"/>
    <w:rsid w:val="005077B5"/>
    <w:rsid w:val="0052344B"/>
    <w:rsid w:val="00523991"/>
    <w:rsid w:val="005274C2"/>
    <w:rsid w:val="005301CF"/>
    <w:rsid w:val="005311AB"/>
    <w:rsid w:val="00533618"/>
    <w:rsid w:val="00533F64"/>
    <w:rsid w:val="0053415E"/>
    <w:rsid w:val="005352CC"/>
    <w:rsid w:val="0053550F"/>
    <w:rsid w:val="0054540D"/>
    <w:rsid w:val="005520AA"/>
    <w:rsid w:val="005579D1"/>
    <w:rsid w:val="00557D64"/>
    <w:rsid w:val="00560527"/>
    <w:rsid w:val="00561F8F"/>
    <w:rsid w:val="00562909"/>
    <w:rsid w:val="00563B2A"/>
    <w:rsid w:val="00566E31"/>
    <w:rsid w:val="00567A10"/>
    <w:rsid w:val="005700C3"/>
    <w:rsid w:val="00570F79"/>
    <w:rsid w:val="00571E43"/>
    <w:rsid w:val="005735EB"/>
    <w:rsid w:val="00576B7C"/>
    <w:rsid w:val="005822AB"/>
    <w:rsid w:val="005851A1"/>
    <w:rsid w:val="005871CE"/>
    <w:rsid w:val="005872E2"/>
    <w:rsid w:val="00587CC0"/>
    <w:rsid w:val="00591187"/>
    <w:rsid w:val="005953E1"/>
    <w:rsid w:val="00596ACC"/>
    <w:rsid w:val="005A4DBB"/>
    <w:rsid w:val="005A7D3F"/>
    <w:rsid w:val="005B5485"/>
    <w:rsid w:val="005C0DFE"/>
    <w:rsid w:val="005C3CE4"/>
    <w:rsid w:val="005D16FC"/>
    <w:rsid w:val="005D38E1"/>
    <w:rsid w:val="005D6F92"/>
    <w:rsid w:val="005E35A2"/>
    <w:rsid w:val="005E4738"/>
    <w:rsid w:val="005E473E"/>
    <w:rsid w:val="005E54D9"/>
    <w:rsid w:val="005E7B84"/>
    <w:rsid w:val="005F0E89"/>
    <w:rsid w:val="005F1924"/>
    <w:rsid w:val="005F21C8"/>
    <w:rsid w:val="005F22F0"/>
    <w:rsid w:val="005F332C"/>
    <w:rsid w:val="005F4175"/>
    <w:rsid w:val="005F4525"/>
    <w:rsid w:val="005F6171"/>
    <w:rsid w:val="006014C4"/>
    <w:rsid w:val="00607A53"/>
    <w:rsid w:val="00607F50"/>
    <w:rsid w:val="006127CA"/>
    <w:rsid w:val="00614934"/>
    <w:rsid w:val="00620672"/>
    <w:rsid w:val="00625251"/>
    <w:rsid w:val="00625902"/>
    <w:rsid w:val="00627483"/>
    <w:rsid w:val="006314C7"/>
    <w:rsid w:val="006358B5"/>
    <w:rsid w:val="00637AC0"/>
    <w:rsid w:val="006418E3"/>
    <w:rsid w:val="006425A5"/>
    <w:rsid w:val="00643971"/>
    <w:rsid w:val="00650D6A"/>
    <w:rsid w:val="00651DEB"/>
    <w:rsid w:val="006577CF"/>
    <w:rsid w:val="00667E30"/>
    <w:rsid w:val="00670E0B"/>
    <w:rsid w:val="00672714"/>
    <w:rsid w:val="00674838"/>
    <w:rsid w:val="0068158F"/>
    <w:rsid w:val="00681CDC"/>
    <w:rsid w:val="006923D3"/>
    <w:rsid w:val="00694869"/>
    <w:rsid w:val="00694BFB"/>
    <w:rsid w:val="00696B98"/>
    <w:rsid w:val="00697D80"/>
    <w:rsid w:val="006A0951"/>
    <w:rsid w:val="006A0BE8"/>
    <w:rsid w:val="006A19C7"/>
    <w:rsid w:val="006A3219"/>
    <w:rsid w:val="006A6381"/>
    <w:rsid w:val="006A7672"/>
    <w:rsid w:val="006B7680"/>
    <w:rsid w:val="006B7AE2"/>
    <w:rsid w:val="006C49DC"/>
    <w:rsid w:val="006D3486"/>
    <w:rsid w:val="006D4C5B"/>
    <w:rsid w:val="006D5859"/>
    <w:rsid w:val="006E0ACF"/>
    <w:rsid w:val="006E2A9D"/>
    <w:rsid w:val="006E44B1"/>
    <w:rsid w:val="006E5D14"/>
    <w:rsid w:val="006F1B0C"/>
    <w:rsid w:val="006F3A38"/>
    <w:rsid w:val="007019C7"/>
    <w:rsid w:val="007056A1"/>
    <w:rsid w:val="007211CA"/>
    <w:rsid w:val="00722B6E"/>
    <w:rsid w:val="00730636"/>
    <w:rsid w:val="00733A3B"/>
    <w:rsid w:val="00734846"/>
    <w:rsid w:val="0073594E"/>
    <w:rsid w:val="00735F6F"/>
    <w:rsid w:val="007456F6"/>
    <w:rsid w:val="00747BE3"/>
    <w:rsid w:val="007522E6"/>
    <w:rsid w:val="0075625A"/>
    <w:rsid w:val="0075676F"/>
    <w:rsid w:val="00761126"/>
    <w:rsid w:val="007612D6"/>
    <w:rsid w:val="0076642F"/>
    <w:rsid w:val="00771114"/>
    <w:rsid w:val="0077198D"/>
    <w:rsid w:val="007720F5"/>
    <w:rsid w:val="00773498"/>
    <w:rsid w:val="007740D3"/>
    <w:rsid w:val="0077511E"/>
    <w:rsid w:val="00775C1E"/>
    <w:rsid w:val="0078012F"/>
    <w:rsid w:val="0078465D"/>
    <w:rsid w:val="00786659"/>
    <w:rsid w:val="00790F12"/>
    <w:rsid w:val="00797192"/>
    <w:rsid w:val="007A0696"/>
    <w:rsid w:val="007A5EEC"/>
    <w:rsid w:val="007A6BDD"/>
    <w:rsid w:val="007B0E44"/>
    <w:rsid w:val="007B1CBA"/>
    <w:rsid w:val="007B6108"/>
    <w:rsid w:val="007C02E4"/>
    <w:rsid w:val="007C1688"/>
    <w:rsid w:val="007C2F78"/>
    <w:rsid w:val="007D239B"/>
    <w:rsid w:val="007D2CFF"/>
    <w:rsid w:val="007D3856"/>
    <w:rsid w:val="007E77EE"/>
    <w:rsid w:val="007F06D4"/>
    <w:rsid w:val="007F28E4"/>
    <w:rsid w:val="007F3D87"/>
    <w:rsid w:val="007F5DBF"/>
    <w:rsid w:val="007F6D11"/>
    <w:rsid w:val="00814FD0"/>
    <w:rsid w:val="008161C5"/>
    <w:rsid w:val="0082714F"/>
    <w:rsid w:val="0083068D"/>
    <w:rsid w:val="00831FA1"/>
    <w:rsid w:val="008356B3"/>
    <w:rsid w:val="00840D9B"/>
    <w:rsid w:val="008434DA"/>
    <w:rsid w:val="00853BB2"/>
    <w:rsid w:val="008540BD"/>
    <w:rsid w:val="00856F2D"/>
    <w:rsid w:val="008617C1"/>
    <w:rsid w:val="00862D65"/>
    <w:rsid w:val="008643D2"/>
    <w:rsid w:val="008648BE"/>
    <w:rsid w:val="00864941"/>
    <w:rsid w:val="00867469"/>
    <w:rsid w:val="00873205"/>
    <w:rsid w:val="00875C63"/>
    <w:rsid w:val="00876FB2"/>
    <w:rsid w:val="0087752C"/>
    <w:rsid w:val="00885F4F"/>
    <w:rsid w:val="0088613A"/>
    <w:rsid w:val="008868AE"/>
    <w:rsid w:val="008A033A"/>
    <w:rsid w:val="008A19C1"/>
    <w:rsid w:val="008B03FB"/>
    <w:rsid w:val="008B2FF9"/>
    <w:rsid w:val="008B46A1"/>
    <w:rsid w:val="008B599B"/>
    <w:rsid w:val="008B5E34"/>
    <w:rsid w:val="008B62C1"/>
    <w:rsid w:val="008C30BA"/>
    <w:rsid w:val="008C3AEA"/>
    <w:rsid w:val="008C74F7"/>
    <w:rsid w:val="008C7C51"/>
    <w:rsid w:val="008D12AF"/>
    <w:rsid w:val="008D3676"/>
    <w:rsid w:val="008D59F6"/>
    <w:rsid w:val="008E203E"/>
    <w:rsid w:val="008E43B1"/>
    <w:rsid w:val="008E47DD"/>
    <w:rsid w:val="008F0737"/>
    <w:rsid w:val="008F2568"/>
    <w:rsid w:val="00903CE4"/>
    <w:rsid w:val="00903DD2"/>
    <w:rsid w:val="009050E2"/>
    <w:rsid w:val="00911F7F"/>
    <w:rsid w:val="00913741"/>
    <w:rsid w:val="00920138"/>
    <w:rsid w:val="00921CEA"/>
    <w:rsid w:val="00922929"/>
    <w:rsid w:val="00927C3A"/>
    <w:rsid w:val="00942CD1"/>
    <w:rsid w:val="00945C70"/>
    <w:rsid w:val="00965132"/>
    <w:rsid w:val="00966F0C"/>
    <w:rsid w:val="00975083"/>
    <w:rsid w:val="00975A04"/>
    <w:rsid w:val="00976A16"/>
    <w:rsid w:val="00977970"/>
    <w:rsid w:val="00984E3D"/>
    <w:rsid w:val="00986548"/>
    <w:rsid w:val="00990E07"/>
    <w:rsid w:val="00991F07"/>
    <w:rsid w:val="009921D8"/>
    <w:rsid w:val="0099453B"/>
    <w:rsid w:val="009A4307"/>
    <w:rsid w:val="009A4D01"/>
    <w:rsid w:val="009A648A"/>
    <w:rsid w:val="009A6C71"/>
    <w:rsid w:val="009B7F9C"/>
    <w:rsid w:val="009C4B85"/>
    <w:rsid w:val="009C7086"/>
    <w:rsid w:val="009D0F07"/>
    <w:rsid w:val="009D1390"/>
    <w:rsid w:val="009D3534"/>
    <w:rsid w:val="009D7B22"/>
    <w:rsid w:val="00A07D1F"/>
    <w:rsid w:val="00A10EBB"/>
    <w:rsid w:val="00A14DA2"/>
    <w:rsid w:val="00A21006"/>
    <w:rsid w:val="00A23C68"/>
    <w:rsid w:val="00A24ECB"/>
    <w:rsid w:val="00A25572"/>
    <w:rsid w:val="00A26851"/>
    <w:rsid w:val="00A35952"/>
    <w:rsid w:val="00A35C3B"/>
    <w:rsid w:val="00A407DC"/>
    <w:rsid w:val="00A43E42"/>
    <w:rsid w:val="00A456C2"/>
    <w:rsid w:val="00A46306"/>
    <w:rsid w:val="00A51520"/>
    <w:rsid w:val="00A55C64"/>
    <w:rsid w:val="00A6244A"/>
    <w:rsid w:val="00A62A54"/>
    <w:rsid w:val="00A7006A"/>
    <w:rsid w:val="00A720EB"/>
    <w:rsid w:val="00A73141"/>
    <w:rsid w:val="00A75766"/>
    <w:rsid w:val="00A8326B"/>
    <w:rsid w:val="00A92191"/>
    <w:rsid w:val="00AA1079"/>
    <w:rsid w:val="00AA2CB7"/>
    <w:rsid w:val="00AA4AA6"/>
    <w:rsid w:val="00AA4EEC"/>
    <w:rsid w:val="00AA68F6"/>
    <w:rsid w:val="00AA75F3"/>
    <w:rsid w:val="00AB6DF4"/>
    <w:rsid w:val="00AB7546"/>
    <w:rsid w:val="00AC6B35"/>
    <w:rsid w:val="00AD1186"/>
    <w:rsid w:val="00AD2A7E"/>
    <w:rsid w:val="00AD2C6D"/>
    <w:rsid w:val="00AD5EAA"/>
    <w:rsid w:val="00AE04E7"/>
    <w:rsid w:val="00AF06C8"/>
    <w:rsid w:val="00AF7595"/>
    <w:rsid w:val="00B050B6"/>
    <w:rsid w:val="00B07801"/>
    <w:rsid w:val="00B127D5"/>
    <w:rsid w:val="00B135CB"/>
    <w:rsid w:val="00B17368"/>
    <w:rsid w:val="00B22673"/>
    <w:rsid w:val="00B24318"/>
    <w:rsid w:val="00B27C47"/>
    <w:rsid w:val="00B30060"/>
    <w:rsid w:val="00B31ECB"/>
    <w:rsid w:val="00B415AB"/>
    <w:rsid w:val="00B4495A"/>
    <w:rsid w:val="00B44D18"/>
    <w:rsid w:val="00B46149"/>
    <w:rsid w:val="00B503A3"/>
    <w:rsid w:val="00B5698A"/>
    <w:rsid w:val="00B5709F"/>
    <w:rsid w:val="00B60F0F"/>
    <w:rsid w:val="00B612E4"/>
    <w:rsid w:val="00B61AE2"/>
    <w:rsid w:val="00B61CCF"/>
    <w:rsid w:val="00B631AB"/>
    <w:rsid w:val="00B676EC"/>
    <w:rsid w:val="00B7690E"/>
    <w:rsid w:val="00B778E3"/>
    <w:rsid w:val="00B820E3"/>
    <w:rsid w:val="00B8287A"/>
    <w:rsid w:val="00B845C7"/>
    <w:rsid w:val="00B85B2A"/>
    <w:rsid w:val="00B8724B"/>
    <w:rsid w:val="00B87FCF"/>
    <w:rsid w:val="00B93FFD"/>
    <w:rsid w:val="00B948D2"/>
    <w:rsid w:val="00B959D3"/>
    <w:rsid w:val="00BA0B26"/>
    <w:rsid w:val="00BA1E16"/>
    <w:rsid w:val="00BA79C9"/>
    <w:rsid w:val="00BB11D6"/>
    <w:rsid w:val="00BD0638"/>
    <w:rsid w:val="00BD1DB2"/>
    <w:rsid w:val="00BD41A5"/>
    <w:rsid w:val="00BE2EE6"/>
    <w:rsid w:val="00BE42FE"/>
    <w:rsid w:val="00BE5ACF"/>
    <w:rsid w:val="00BF217B"/>
    <w:rsid w:val="00BF3ED7"/>
    <w:rsid w:val="00BF470C"/>
    <w:rsid w:val="00C0546E"/>
    <w:rsid w:val="00C05F11"/>
    <w:rsid w:val="00C07B16"/>
    <w:rsid w:val="00C1245B"/>
    <w:rsid w:val="00C13FE0"/>
    <w:rsid w:val="00C1785C"/>
    <w:rsid w:val="00C21222"/>
    <w:rsid w:val="00C230D6"/>
    <w:rsid w:val="00C255FC"/>
    <w:rsid w:val="00C27A07"/>
    <w:rsid w:val="00C30D17"/>
    <w:rsid w:val="00C31183"/>
    <w:rsid w:val="00C31AD5"/>
    <w:rsid w:val="00C32B76"/>
    <w:rsid w:val="00C37B4C"/>
    <w:rsid w:val="00C41E92"/>
    <w:rsid w:val="00C44E30"/>
    <w:rsid w:val="00C54EAD"/>
    <w:rsid w:val="00C55957"/>
    <w:rsid w:val="00C5643A"/>
    <w:rsid w:val="00C6081F"/>
    <w:rsid w:val="00C61936"/>
    <w:rsid w:val="00C63566"/>
    <w:rsid w:val="00C77C74"/>
    <w:rsid w:val="00C81651"/>
    <w:rsid w:val="00C82FEF"/>
    <w:rsid w:val="00C9019D"/>
    <w:rsid w:val="00C94D20"/>
    <w:rsid w:val="00CA096C"/>
    <w:rsid w:val="00CA1181"/>
    <w:rsid w:val="00CA6F52"/>
    <w:rsid w:val="00CB1C83"/>
    <w:rsid w:val="00CB2578"/>
    <w:rsid w:val="00CE4351"/>
    <w:rsid w:val="00CF5599"/>
    <w:rsid w:val="00CF77B7"/>
    <w:rsid w:val="00D02B35"/>
    <w:rsid w:val="00D03DEF"/>
    <w:rsid w:val="00D0444F"/>
    <w:rsid w:val="00D122A9"/>
    <w:rsid w:val="00D17BDB"/>
    <w:rsid w:val="00D22D34"/>
    <w:rsid w:val="00D22D60"/>
    <w:rsid w:val="00D26716"/>
    <w:rsid w:val="00D3020A"/>
    <w:rsid w:val="00D34246"/>
    <w:rsid w:val="00D347E3"/>
    <w:rsid w:val="00D351A1"/>
    <w:rsid w:val="00D36D68"/>
    <w:rsid w:val="00D41536"/>
    <w:rsid w:val="00D41684"/>
    <w:rsid w:val="00D53F2B"/>
    <w:rsid w:val="00D601B2"/>
    <w:rsid w:val="00D62EA8"/>
    <w:rsid w:val="00D66102"/>
    <w:rsid w:val="00D70E80"/>
    <w:rsid w:val="00D71CA4"/>
    <w:rsid w:val="00D72055"/>
    <w:rsid w:val="00D76739"/>
    <w:rsid w:val="00D80CB9"/>
    <w:rsid w:val="00D82C48"/>
    <w:rsid w:val="00D84079"/>
    <w:rsid w:val="00D84757"/>
    <w:rsid w:val="00D903A4"/>
    <w:rsid w:val="00D910C3"/>
    <w:rsid w:val="00D91B15"/>
    <w:rsid w:val="00DA17D7"/>
    <w:rsid w:val="00DA2158"/>
    <w:rsid w:val="00DA24A5"/>
    <w:rsid w:val="00DA4568"/>
    <w:rsid w:val="00DB0BF4"/>
    <w:rsid w:val="00DC01F8"/>
    <w:rsid w:val="00DC5061"/>
    <w:rsid w:val="00DC584C"/>
    <w:rsid w:val="00DC7F07"/>
    <w:rsid w:val="00DD31C3"/>
    <w:rsid w:val="00DD4A9B"/>
    <w:rsid w:val="00DD50B9"/>
    <w:rsid w:val="00DD6E63"/>
    <w:rsid w:val="00DE0DA1"/>
    <w:rsid w:val="00DE26FD"/>
    <w:rsid w:val="00DE26FF"/>
    <w:rsid w:val="00DF17CE"/>
    <w:rsid w:val="00DF7A3D"/>
    <w:rsid w:val="00E00697"/>
    <w:rsid w:val="00E030B6"/>
    <w:rsid w:val="00E038F0"/>
    <w:rsid w:val="00E0489E"/>
    <w:rsid w:val="00E06908"/>
    <w:rsid w:val="00E200F7"/>
    <w:rsid w:val="00E371F7"/>
    <w:rsid w:val="00E455A7"/>
    <w:rsid w:val="00E45B67"/>
    <w:rsid w:val="00E45F12"/>
    <w:rsid w:val="00E47A2A"/>
    <w:rsid w:val="00E50932"/>
    <w:rsid w:val="00E51EAE"/>
    <w:rsid w:val="00E53218"/>
    <w:rsid w:val="00E55389"/>
    <w:rsid w:val="00E560DD"/>
    <w:rsid w:val="00E566D5"/>
    <w:rsid w:val="00E5751B"/>
    <w:rsid w:val="00E60984"/>
    <w:rsid w:val="00E70E37"/>
    <w:rsid w:val="00E72B94"/>
    <w:rsid w:val="00E85A34"/>
    <w:rsid w:val="00E868AC"/>
    <w:rsid w:val="00E931FD"/>
    <w:rsid w:val="00E959DF"/>
    <w:rsid w:val="00E970C3"/>
    <w:rsid w:val="00EA1CEC"/>
    <w:rsid w:val="00EA223A"/>
    <w:rsid w:val="00EA326D"/>
    <w:rsid w:val="00EA6FED"/>
    <w:rsid w:val="00EB2626"/>
    <w:rsid w:val="00EB31AE"/>
    <w:rsid w:val="00EB352B"/>
    <w:rsid w:val="00EB53A3"/>
    <w:rsid w:val="00EB6A31"/>
    <w:rsid w:val="00EC397E"/>
    <w:rsid w:val="00ED0D07"/>
    <w:rsid w:val="00ED458C"/>
    <w:rsid w:val="00ED4A30"/>
    <w:rsid w:val="00ED5C9B"/>
    <w:rsid w:val="00EE048E"/>
    <w:rsid w:val="00EE2BAA"/>
    <w:rsid w:val="00EE651A"/>
    <w:rsid w:val="00EF0582"/>
    <w:rsid w:val="00EF1389"/>
    <w:rsid w:val="00EF1EE0"/>
    <w:rsid w:val="00EF3B76"/>
    <w:rsid w:val="00EF4391"/>
    <w:rsid w:val="00F00140"/>
    <w:rsid w:val="00F02396"/>
    <w:rsid w:val="00F0481C"/>
    <w:rsid w:val="00F0511A"/>
    <w:rsid w:val="00F11C4A"/>
    <w:rsid w:val="00F12A59"/>
    <w:rsid w:val="00F12B25"/>
    <w:rsid w:val="00F1349D"/>
    <w:rsid w:val="00F143DB"/>
    <w:rsid w:val="00F16B95"/>
    <w:rsid w:val="00F2445E"/>
    <w:rsid w:val="00F24B90"/>
    <w:rsid w:val="00F32C8E"/>
    <w:rsid w:val="00F339D0"/>
    <w:rsid w:val="00F35B93"/>
    <w:rsid w:val="00F40AE9"/>
    <w:rsid w:val="00F41143"/>
    <w:rsid w:val="00F447C4"/>
    <w:rsid w:val="00F46777"/>
    <w:rsid w:val="00F46926"/>
    <w:rsid w:val="00F51232"/>
    <w:rsid w:val="00F55EBB"/>
    <w:rsid w:val="00F56D72"/>
    <w:rsid w:val="00F727ED"/>
    <w:rsid w:val="00F77B53"/>
    <w:rsid w:val="00F77F15"/>
    <w:rsid w:val="00F80BBE"/>
    <w:rsid w:val="00F85DFC"/>
    <w:rsid w:val="00F906B2"/>
    <w:rsid w:val="00F94C31"/>
    <w:rsid w:val="00FA0F48"/>
    <w:rsid w:val="00FA3A2B"/>
    <w:rsid w:val="00FB172F"/>
    <w:rsid w:val="00FB2F5C"/>
    <w:rsid w:val="00FB5C16"/>
    <w:rsid w:val="00FB670B"/>
    <w:rsid w:val="00FB694A"/>
    <w:rsid w:val="00FC296F"/>
    <w:rsid w:val="00FC43BC"/>
    <w:rsid w:val="00FC6B43"/>
    <w:rsid w:val="00FC724B"/>
    <w:rsid w:val="00FD32C5"/>
    <w:rsid w:val="00FD5540"/>
    <w:rsid w:val="00FD6E59"/>
    <w:rsid w:val="00FE1E38"/>
    <w:rsid w:val="00FE61D1"/>
    <w:rsid w:val="00FE6761"/>
    <w:rsid w:val="00FE682F"/>
    <w:rsid w:val="00FE727D"/>
    <w:rsid w:val="00FF0A6F"/>
    <w:rsid w:val="00FF1647"/>
    <w:rsid w:val="00FF4E67"/>
    <w:rsid w:val="00FF5623"/>
    <w:rsid w:val="00FF6354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4B6E"/>
  <w15:docId w15:val="{B6412F5D-E76C-44C7-A28A-5B6212A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DC"/>
  </w:style>
  <w:style w:type="paragraph" w:styleId="Ttulo1">
    <w:name w:val="heading 1"/>
    <w:basedOn w:val="Normal"/>
    <w:next w:val="Normal"/>
    <w:link w:val="Ttulo1Char"/>
    <w:qFormat/>
    <w:rsid w:val="0077111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1114"/>
  </w:style>
  <w:style w:type="paragraph" w:styleId="Rodap">
    <w:name w:val="footer"/>
    <w:basedOn w:val="Normal"/>
    <w:link w:val="RodapChar"/>
    <w:uiPriority w:val="99"/>
    <w:unhideWhenUsed/>
    <w:rsid w:val="007711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1114"/>
  </w:style>
  <w:style w:type="paragraph" w:styleId="Textodebalo">
    <w:name w:val="Balloon Text"/>
    <w:basedOn w:val="Normal"/>
    <w:link w:val="TextodebaloChar"/>
    <w:uiPriority w:val="99"/>
    <w:semiHidden/>
    <w:unhideWhenUsed/>
    <w:rsid w:val="007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11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71114"/>
    <w:rPr>
      <w:rFonts w:ascii="Arial" w:eastAsia="Times New Roman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77111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B0D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go">
    <w:name w:val="artigo"/>
    <w:basedOn w:val="Normal"/>
    <w:rsid w:val="003B0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ourodap">
    <w:name w:val="Cabeçalho ou rodapé_"/>
    <w:basedOn w:val="Fontepargpadro"/>
    <w:link w:val="Cabealhoourodap0"/>
    <w:rsid w:val="008B2FF9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Cabealhoourodap12ptEscala75">
    <w:name w:val="Cabeçalho ou rodapé + 12 pt;Escala 75%"/>
    <w:basedOn w:val="Cabealhoourodap"/>
    <w:rsid w:val="008B2FF9"/>
    <w:rPr>
      <w:rFonts w:ascii="Sylfaen" w:eastAsia="Sylfaen" w:hAnsi="Sylfaen" w:cs="Sylfaen"/>
      <w:b/>
      <w:bCs/>
      <w:color w:val="000000"/>
      <w:spacing w:val="0"/>
      <w:w w:val="75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5">
    <w:name w:val="Texto do corpo (5)_"/>
    <w:basedOn w:val="Fontepargpadro"/>
    <w:link w:val="Textodocorpo50"/>
    <w:rsid w:val="008B2FF9"/>
    <w:rPr>
      <w:rFonts w:ascii="Tahoma" w:eastAsia="Tahoma" w:hAnsi="Tahoma" w:cs="Tahoma"/>
      <w:shd w:val="clear" w:color="auto" w:fill="FFFFFF"/>
    </w:rPr>
  </w:style>
  <w:style w:type="character" w:customStyle="1" w:styleId="Textodocorpo8">
    <w:name w:val="Texto do corpo (8)_"/>
    <w:basedOn w:val="Fontepargpadro"/>
    <w:link w:val="Textodocorpo80"/>
    <w:rsid w:val="008B2FF9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Textodocorpo2">
    <w:name w:val="Texto do corpo (2)_"/>
    <w:basedOn w:val="Fontepargpadro"/>
    <w:link w:val="Textodocorpo20"/>
    <w:rsid w:val="008B2FF9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Textodocorpo5Exact">
    <w:name w:val="Texto do corpo (5) Exact"/>
    <w:basedOn w:val="Fontepargpadro"/>
    <w:rsid w:val="008B2FF9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Textodocorpo5VersaleteExact">
    <w:name w:val="Texto do corpo (5) + Versalete Exact"/>
    <w:basedOn w:val="Textodocorpo5"/>
    <w:rsid w:val="008B2FF9"/>
    <w:rPr>
      <w:rFonts w:ascii="Tahoma" w:eastAsia="Tahoma" w:hAnsi="Tahoma" w:cs="Tahoma"/>
      <w:smallCap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3Exact">
    <w:name w:val="Texto do corpo (13) Exact"/>
    <w:basedOn w:val="Fontepargpadro"/>
    <w:link w:val="Textodocorpo13"/>
    <w:rsid w:val="008B2FF9"/>
    <w:rPr>
      <w:rFonts w:ascii="FrankRuehl" w:eastAsia="FrankRuehl" w:hAnsi="FrankRuehl" w:cs="FrankRuehl"/>
      <w:sz w:val="28"/>
      <w:szCs w:val="28"/>
      <w:shd w:val="clear" w:color="auto" w:fill="FFFFFF"/>
    </w:rPr>
  </w:style>
  <w:style w:type="character" w:customStyle="1" w:styleId="Textodocorpo216pt">
    <w:name w:val="Texto do corpo (2) + 16 pt"/>
    <w:basedOn w:val="Textodocorpo2"/>
    <w:rsid w:val="008B2FF9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2FrankRuehl14pt">
    <w:name w:val="Texto do corpo (2) + FrankRuehl;14 pt"/>
    <w:basedOn w:val="Textodocorpo2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2FrankRuehlItlicoEspaamento-1pt">
    <w:name w:val="Texto do corpo (2) + FrankRuehl;Itálico;Espaçamento -1 pt"/>
    <w:basedOn w:val="Textodocorpo2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0"/>
      <w:szCs w:val="30"/>
      <w:shd w:val="clear" w:color="auto" w:fill="FFFFFF"/>
      <w:lang w:val="pt-BR" w:eastAsia="pt-BR" w:bidi="pt-BR"/>
    </w:rPr>
  </w:style>
  <w:style w:type="character" w:customStyle="1" w:styleId="Textodocorpo12">
    <w:name w:val="Texto do corpo (12)_"/>
    <w:basedOn w:val="Fontepargpadro"/>
    <w:link w:val="Textodocorpo120"/>
    <w:rsid w:val="008B2FF9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Textodocorpo12ItlicoEspaamento0pt">
    <w:name w:val="Texto do corpo (12) + Itálico;Espaçamento 0 pt"/>
    <w:basedOn w:val="Textodocorpo12"/>
    <w:rsid w:val="008B2FF9"/>
    <w:rPr>
      <w:rFonts w:ascii="Tahoma" w:eastAsia="Tahoma" w:hAnsi="Tahoma" w:cs="Tahom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pt-BR" w:eastAsia="pt-BR" w:bidi="pt-BR"/>
    </w:rPr>
  </w:style>
  <w:style w:type="character" w:customStyle="1" w:styleId="Textodocorpo5ItlicoEspaamento-1pt">
    <w:name w:val="Texto do corpo (5) + Itálico;Espaçamento -1 pt"/>
    <w:basedOn w:val="Textodocorpo5"/>
    <w:rsid w:val="008B2FF9"/>
    <w:rPr>
      <w:rFonts w:ascii="Tahoma" w:eastAsia="Tahoma" w:hAnsi="Tahoma" w:cs="Tahoma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14">
    <w:name w:val="Texto do corpo (14)_"/>
    <w:basedOn w:val="Fontepargpadro"/>
    <w:link w:val="Textodocorpo140"/>
    <w:rsid w:val="008B2FF9"/>
    <w:rPr>
      <w:rFonts w:ascii="Tahoma" w:eastAsia="Tahoma" w:hAnsi="Tahoma" w:cs="Tahoma"/>
      <w:b/>
      <w:bCs/>
      <w:shd w:val="clear" w:color="auto" w:fill="FFFFFF"/>
    </w:rPr>
  </w:style>
  <w:style w:type="character" w:customStyle="1" w:styleId="Textodocorpo14Semnegrito">
    <w:name w:val="Texto do corpo (14) + Sem negrito"/>
    <w:basedOn w:val="Textodocorpo14"/>
    <w:rsid w:val="008B2FF9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817ptNegrito">
    <w:name w:val="Texto do corpo (8) + 17 pt;Negrito"/>
    <w:basedOn w:val="Textodocorpo8"/>
    <w:rsid w:val="008B2FF9"/>
    <w:rPr>
      <w:rFonts w:ascii="Sylfaen" w:eastAsia="Sylfaen" w:hAnsi="Sylfaen" w:cs="Sylfae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pt-BR" w:eastAsia="pt-BR" w:bidi="pt-BR"/>
    </w:rPr>
  </w:style>
  <w:style w:type="character" w:customStyle="1" w:styleId="Textodocorpo8FrankRuehl14pt">
    <w:name w:val="Texto do corpo (8) + FrankRuehl;14 pt"/>
    <w:basedOn w:val="Textodocorpo8"/>
    <w:rsid w:val="008B2FF9"/>
    <w:rPr>
      <w:rFonts w:ascii="FrankRuehl" w:eastAsia="FrankRuehl" w:hAnsi="FrankRuehl" w:cs="FrankRuehl"/>
      <w:color w:val="000000"/>
      <w:spacing w:val="0"/>
      <w:w w:val="100"/>
      <w:position w:val="0"/>
      <w:sz w:val="28"/>
      <w:szCs w:val="28"/>
      <w:shd w:val="clear" w:color="auto" w:fill="FFFFFF"/>
      <w:lang w:val="pt-BR" w:eastAsia="pt-BR" w:bidi="pt-BR"/>
    </w:rPr>
  </w:style>
  <w:style w:type="character" w:customStyle="1" w:styleId="Textodocorpo8Espaamento2pt">
    <w:name w:val="Texto do corpo (8) + Espaçamento 2 pt"/>
    <w:basedOn w:val="Textodocorpo8"/>
    <w:rsid w:val="008B2FF9"/>
    <w:rPr>
      <w:rFonts w:ascii="Sylfaen" w:eastAsia="Sylfaen" w:hAnsi="Sylfaen" w:cs="Sylfaen"/>
      <w:color w:val="000000"/>
      <w:spacing w:val="4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character" w:customStyle="1" w:styleId="Textodocorpo15">
    <w:name w:val="Texto do corpo (15)_"/>
    <w:basedOn w:val="Fontepargpadro"/>
    <w:link w:val="Textodocorpo150"/>
    <w:rsid w:val="008B2FF9"/>
    <w:rPr>
      <w:rFonts w:ascii="Sylfaen" w:eastAsia="Sylfaen" w:hAnsi="Sylfaen" w:cs="Sylfaen"/>
      <w:b/>
      <w:bCs/>
      <w:sz w:val="32"/>
      <w:szCs w:val="32"/>
      <w:shd w:val="clear" w:color="auto" w:fill="FFFFFF"/>
    </w:rPr>
  </w:style>
  <w:style w:type="character" w:customStyle="1" w:styleId="Textodocorpo15FranklinGothicHeavy18ptSemnegrito">
    <w:name w:val="Texto do corpo (15) + Franklin Gothic Heavy;18 pt;Sem negrito"/>
    <w:basedOn w:val="Textodocorpo15"/>
    <w:rsid w:val="008B2FF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pt-BR" w:eastAsia="pt-BR" w:bidi="pt-BR"/>
    </w:rPr>
  </w:style>
  <w:style w:type="character" w:customStyle="1" w:styleId="Textodocorpo16">
    <w:name w:val="Texto do corpo (16)_"/>
    <w:basedOn w:val="Fontepargpadro"/>
    <w:link w:val="Textodocorpo160"/>
    <w:rsid w:val="008B2FF9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Textodocorpo8FrankRuehlItlicoEspaamento-1pt">
    <w:name w:val="Texto do corpo (8) + FrankRuehl;Itálico;Espaçamento -1 pt"/>
    <w:basedOn w:val="Textodocorpo8"/>
    <w:rsid w:val="008B2FF9"/>
    <w:rPr>
      <w:rFonts w:ascii="FrankRuehl" w:eastAsia="FrankRuehl" w:hAnsi="FrankRuehl" w:cs="FrankRuehl"/>
      <w:i/>
      <w:iCs/>
      <w:color w:val="000000"/>
      <w:spacing w:val="-20"/>
      <w:w w:val="100"/>
      <w:position w:val="0"/>
      <w:sz w:val="32"/>
      <w:szCs w:val="32"/>
      <w:shd w:val="clear" w:color="auto" w:fill="FFFFFF"/>
      <w:lang w:val="pt-BR" w:eastAsia="pt-BR" w:bidi="pt-BR"/>
    </w:rPr>
  </w:style>
  <w:style w:type="paragraph" w:customStyle="1" w:styleId="Cabealhoourodap0">
    <w:name w:val="Cabeçalho ou rodapé"/>
    <w:basedOn w:val="Normal"/>
    <w:link w:val="Cabealhoourodap"/>
    <w:rsid w:val="008B2F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Textodocorpo50">
    <w:name w:val="Texto do corpo (5)"/>
    <w:basedOn w:val="Normal"/>
    <w:link w:val="Textodocorpo5"/>
    <w:rsid w:val="008B2FF9"/>
    <w:pPr>
      <w:widowControl w:val="0"/>
      <w:shd w:val="clear" w:color="auto" w:fill="FFFFFF"/>
      <w:spacing w:after="0" w:line="312" w:lineRule="exact"/>
    </w:pPr>
    <w:rPr>
      <w:rFonts w:ascii="Tahoma" w:eastAsia="Tahoma" w:hAnsi="Tahoma" w:cs="Tahoma"/>
    </w:rPr>
  </w:style>
  <w:style w:type="paragraph" w:customStyle="1" w:styleId="Textodocorpo80">
    <w:name w:val="Texto do corpo (8)"/>
    <w:basedOn w:val="Normal"/>
    <w:link w:val="Textodocorpo8"/>
    <w:rsid w:val="008B2FF9"/>
    <w:pPr>
      <w:widowControl w:val="0"/>
      <w:shd w:val="clear" w:color="auto" w:fill="FFFFFF"/>
      <w:spacing w:after="120" w:line="0" w:lineRule="atLeast"/>
    </w:pPr>
    <w:rPr>
      <w:rFonts w:ascii="Sylfaen" w:eastAsia="Sylfaen" w:hAnsi="Sylfaen" w:cs="Sylfaen"/>
      <w:sz w:val="32"/>
      <w:szCs w:val="32"/>
    </w:rPr>
  </w:style>
  <w:style w:type="paragraph" w:customStyle="1" w:styleId="Textodocorpo20">
    <w:name w:val="Texto do corpo (2)"/>
    <w:basedOn w:val="Normal"/>
    <w:link w:val="Textodocorpo2"/>
    <w:rsid w:val="008B2FF9"/>
    <w:pPr>
      <w:widowControl w:val="0"/>
      <w:shd w:val="clear" w:color="auto" w:fill="FFFFFF"/>
      <w:spacing w:after="240" w:line="437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Textodocorpo13">
    <w:name w:val="Texto do corpo (13)"/>
    <w:basedOn w:val="Normal"/>
    <w:link w:val="Textodocorpo13Exact"/>
    <w:rsid w:val="008B2FF9"/>
    <w:pPr>
      <w:widowControl w:val="0"/>
      <w:shd w:val="clear" w:color="auto" w:fill="FFFFFF"/>
      <w:spacing w:after="0" w:line="0" w:lineRule="atLeast"/>
    </w:pPr>
    <w:rPr>
      <w:rFonts w:ascii="FrankRuehl" w:eastAsia="FrankRuehl" w:hAnsi="FrankRuehl" w:cs="FrankRuehl"/>
      <w:sz w:val="28"/>
      <w:szCs w:val="28"/>
    </w:rPr>
  </w:style>
  <w:style w:type="paragraph" w:customStyle="1" w:styleId="Textodocorpo120">
    <w:name w:val="Texto do corpo (12)"/>
    <w:basedOn w:val="Normal"/>
    <w:link w:val="Textodocorpo12"/>
    <w:rsid w:val="008B2FF9"/>
    <w:pPr>
      <w:widowControl w:val="0"/>
      <w:shd w:val="clear" w:color="auto" w:fill="FFFFFF"/>
      <w:spacing w:before="420" w:after="0" w:line="326" w:lineRule="exact"/>
      <w:jc w:val="both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Textodocorpo140">
    <w:name w:val="Texto do corpo (14)"/>
    <w:basedOn w:val="Normal"/>
    <w:link w:val="Textodocorpo14"/>
    <w:rsid w:val="008B2FF9"/>
    <w:pPr>
      <w:widowControl w:val="0"/>
      <w:shd w:val="clear" w:color="auto" w:fill="FFFFFF"/>
      <w:spacing w:before="300" w:after="0" w:line="308" w:lineRule="exact"/>
      <w:jc w:val="both"/>
    </w:pPr>
    <w:rPr>
      <w:rFonts w:ascii="Tahoma" w:eastAsia="Tahoma" w:hAnsi="Tahoma" w:cs="Tahoma"/>
      <w:b/>
      <w:bCs/>
    </w:rPr>
  </w:style>
  <w:style w:type="paragraph" w:customStyle="1" w:styleId="Textodocorpo150">
    <w:name w:val="Texto do corpo (15)"/>
    <w:basedOn w:val="Normal"/>
    <w:link w:val="Textodocorpo15"/>
    <w:rsid w:val="008B2FF9"/>
    <w:pPr>
      <w:widowControl w:val="0"/>
      <w:shd w:val="clear" w:color="auto" w:fill="FFFFFF"/>
      <w:spacing w:after="300" w:line="411" w:lineRule="exact"/>
      <w:ind w:firstLine="3060"/>
      <w:jc w:val="both"/>
    </w:pPr>
    <w:rPr>
      <w:rFonts w:ascii="Sylfaen" w:eastAsia="Sylfaen" w:hAnsi="Sylfaen" w:cs="Sylfaen"/>
      <w:b/>
      <w:bCs/>
      <w:sz w:val="32"/>
      <w:szCs w:val="32"/>
    </w:rPr>
  </w:style>
  <w:style w:type="paragraph" w:customStyle="1" w:styleId="Textodocorpo160">
    <w:name w:val="Texto do corpo (16)"/>
    <w:basedOn w:val="Normal"/>
    <w:link w:val="Textodocorpo16"/>
    <w:rsid w:val="008B2FF9"/>
    <w:pPr>
      <w:widowControl w:val="0"/>
      <w:shd w:val="clear" w:color="auto" w:fill="FFFFFF"/>
      <w:spacing w:before="300" w:after="300" w:line="333" w:lineRule="exact"/>
      <w:jc w:val="both"/>
    </w:pPr>
    <w:rPr>
      <w:rFonts w:ascii="Tahoma" w:eastAsia="Tahoma" w:hAnsi="Tahoma" w:cs="Tahoma"/>
      <w:sz w:val="28"/>
      <w:szCs w:val="28"/>
    </w:rPr>
  </w:style>
  <w:style w:type="paragraph" w:styleId="NormalWeb">
    <w:name w:val="Normal (Web)"/>
    <w:basedOn w:val="Normal"/>
    <w:uiPriority w:val="99"/>
    <w:unhideWhenUsed/>
    <w:rsid w:val="0019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963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3219"/>
    <w:rPr>
      <w:strike w:val="0"/>
      <w:dstrike w:val="0"/>
      <w:color w:val="0275D8"/>
      <w:u w:val="none"/>
      <w:effect w:val="none"/>
      <w:shd w:val="clear" w:color="auto" w:fil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1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86494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649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4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95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0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57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ocuments\Papel%20Timbrado%20-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2EAD-647C-504A-8F46-9E5FF93D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- Prefeitura</Template>
  <TotalTime>401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Luiz Gonzaga</cp:lastModifiedBy>
  <cp:revision>4</cp:revision>
  <cp:lastPrinted>2023-08-21T16:48:00Z</cp:lastPrinted>
  <dcterms:created xsi:type="dcterms:W3CDTF">2025-01-08T17:58:00Z</dcterms:created>
  <dcterms:modified xsi:type="dcterms:W3CDTF">2025-01-09T02:50:00Z</dcterms:modified>
</cp:coreProperties>
</file>