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4168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do </w:t>
      </w:r>
      <w:r w:rsidR="00D41684">
        <w:rPr>
          <w:rFonts w:ascii="Times New Roman" w:eastAsia="Times New Roman" w:hAnsi="Times New Roman" w:cs="Times New Roman"/>
          <w:bCs/>
          <w:sz w:val="24"/>
          <w:szCs w:val="24"/>
        </w:rPr>
        <w:t>agente de contratações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1º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Nomear o Sr.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Romoaldo de Sousa Silva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, inscrito no CPF sob o nº 038.021.563-23, para exercer o cargo de </w:t>
      </w:r>
      <w:r w:rsidR="00D41684">
        <w:rPr>
          <w:rFonts w:ascii="Times New Roman" w:eastAsia="Times New Roman" w:hAnsi="Times New Roman" w:cs="Times New Roman"/>
          <w:b/>
          <w:bCs/>
          <w:sz w:val="24"/>
          <w:szCs w:val="24"/>
        </w:rPr>
        <w:t>Agente de Contratações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da Câmara Municipal de Capinzal do Norte/MA, ficando responsável pela condução dos processos licitatórios na modalidade pregão, nos termos da legislação vigente.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2º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D41684">
        <w:rPr>
          <w:rFonts w:ascii="Times New Roman" w:eastAsia="Times New Roman" w:hAnsi="Times New Roman" w:cs="Times New Roman"/>
          <w:sz w:val="24"/>
          <w:szCs w:val="24"/>
        </w:rPr>
        <w:t>Agente de Contratações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ora nomeado desempenhará suas funções em estrita observaância às disposições da Lei nº 14.133/2021 (Nova Lei de Licitações e Contratos Administrativos) e demais normas pertinentes.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7537F0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2433" w:rsidRDefault="000F2433" w:rsidP="00771114">
      <w:pPr>
        <w:spacing w:after="0" w:line="240" w:lineRule="auto"/>
      </w:pPr>
      <w:r>
        <w:separator/>
      </w:r>
    </w:p>
  </w:endnote>
  <w:endnote w:type="continuationSeparator" w:id="0">
    <w:p w:rsidR="000F2433" w:rsidRDefault="000F2433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2433" w:rsidRDefault="000F2433" w:rsidP="00771114">
      <w:pPr>
        <w:spacing w:after="0" w:line="240" w:lineRule="auto"/>
      </w:pPr>
      <w:r>
        <w:separator/>
      </w:r>
    </w:p>
  </w:footnote>
  <w:footnote w:type="continuationSeparator" w:id="0">
    <w:p w:rsidR="000F2433" w:rsidRDefault="000F2433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303727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78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433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1168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37F0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055D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48B7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41536"/>
    <w:rsid w:val="00D41684"/>
    <w:rsid w:val="00D53F2B"/>
    <w:rsid w:val="00D601B2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761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F3B15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827F-D4A7-1E4E-AF7A-280D6275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3</cp:revision>
  <cp:lastPrinted>2023-08-21T16:48:00Z</cp:lastPrinted>
  <dcterms:created xsi:type="dcterms:W3CDTF">2025-01-07T17:34:00Z</dcterms:created>
  <dcterms:modified xsi:type="dcterms:W3CDTF">2025-01-08T14:53:00Z</dcterms:modified>
</cp:coreProperties>
</file>