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E682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Dispõe sobre a nomeação </w:t>
      </w:r>
      <w:r w:rsidR="00FE682F">
        <w:rPr>
          <w:rFonts w:ascii="Times New Roman" w:eastAsia="Times New Roman" w:hAnsi="Times New Roman" w:cs="Times New Roman"/>
          <w:bCs/>
          <w:sz w:val="24"/>
          <w:szCs w:val="24"/>
        </w:rPr>
        <w:t>do Fiscal de Contratos</w:t>
      </w:r>
      <w:r w:rsidR="007B0E44"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>da Câmara Municipal de Capinzal do Norte/MA e dá outras providências.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A Presidente da Câmara Municipal de Capinzal do Norte, Estado do Maranhão, no uso de suas atribuições legais conferidas pela Lei Orgânica do Município e pelo Regimento Interno da Câmara Municipal,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RESOLVE: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E44" w:rsidRPr="007B0E44" w:rsidRDefault="007B0E44" w:rsidP="007B0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44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 Nomear o Sr. </w:t>
      </w:r>
      <w:r w:rsidR="0014034F">
        <w:rPr>
          <w:rFonts w:ascii="Times New Roman" w:eastAsia="Times New Roman" w:hAnsi="Times New Roman" w:cs="Times New Roman"/>
          <w:b/>
          <w:bCs/>
          <w:sz w:val="24"/>
          <w:szCs w:val="24"/>
        </w:rPr>
        <w:t>Angelo Augusto Soares Barbosa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, inscrito no CPF sob o nº </w:t>
      </w:r>
      <w:r w:rsidR="00086F9A">
        <w:rPr>
          <w:rFonts w:ascii="Times New Roman" w:eastAsia="Times New Roman" w:hAnsi="Times New Roman" w:cs="Times New Roman"/>
          <w:sz w:val="24"/>
          <w:szCs w:val="24"/>
        </w:rPr>
        <w:t>053.141.023-40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r w:rsidR="00FE682F">
        <w:rPr>
          <w:rFonts w:ascii="Times New Roman" w:eastAsia="Times New Roman" w:hAnsi="Times New Roman" w:cs="Times New Roman"/>
          <w:sz w:val="24"/>
          <w:szCs w:val="24"/>
        </w:rPr>
        <w:t xml:space="preserve">exercer 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682F">
        <w:rPr>
          <w:rFonts w:ascii="Times New Roman" w:eastAsia="Times New Roman" w:hAnsi="Times New Roman" w:cs="Times New Roman"/>
          <w:sz w:val="24"/>
          <w:szCs w:val="24"/>
        </w:rPr>
        <w:t xml:space="preserve"> função de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82F">
        <w:rPr>
          <w:rFonts w:ascii="Times New Roman" w:eastAsia="Times New Roman" w:hAnsi="Times New Roman" w:cs="Times New Roman"/>
          <w:b/>
          <w:bCs/>
          <w:sz w:val="24"/>
          <w:szCs w:val="24"/>
        </w:rPr>
        <w:t>Fiscal de Contratos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 da Câmara Municipal de Capinzal do Norte/MA, desempenhando as funções que lhe forem atribuídas no âmbito dos processos licitatórios, em conformidade com a legislação vigente.</w:t>
      </w:r>
    </w:p>
    <w:p w:rsidR="0052344B" w:rsidRPr="0052344B" w:rsidRDefault="007B0E44" w:rsidP="007B0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E44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086F9A">
        <w:rPr>
          <w:rFonts w:ascii="Times New Roman" w:eastAsia="Times New Roman" w:hAnsi="Times New Roman" w:cs="Times New Roman"/>
          <w:sz w:val="24"/>
          <w:szCs w:val="24"/>
        </w:rPr>
        <w:t>servidor</w:t>
      </w:r>
      <w:r w:rsidRPr="007B0E44">
        <w:rPr>
          <w:rFonts w:ascii="Times New Roman" w:eastAsia="Times New Roman" w:hAnsi="Times New Roman" w:cs="Times New Roman"/>
          <w:sz w:val="24"/>
          <w:szCs w:val="24"/>
        </w:rPr>
        <w:t xml:space="preserve"> ora nomeado deverá observar rigorosamente as disposições da Lei nº 14.133/2021 (Nova Lei de Licitações e Contratos Administrativos) e demais normas correlatas aplicáveis.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Esta portaria entra em vigor na data de sua publicação, revogadas as disposições em contrário.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Publique-se. Cumpra-se.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Câmara Municipal de Capinzal do Norte/MA, </w:t>
      </w:r>
      <w:r w:rsidR="00DA33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682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janeiro de 2025.</w:t>
      </w: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ROSIMAR MARIA SOUSA BEZERRA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Presidente da Câmara Municipal de Capinzal do Norte/MA</w:t>
      </w:r>
    </w:p>
    <w:p w:rsidR="005E473E" w:rsidRPr="004D41CC" w:rsidRDefault="005E473E" w:rsidP="0052344B">
      <w:pPr>
        <w:spacing w:line="240" w:lineRule="auto"/>
        <w:contextualSpacing/>
        <w:jc w:val="both"/>
      </w:pPr>
    </w:p>
    <w:sectPr w:rsidR="005E473E" w:rsidRPr="004D41CC" w:rsidSect="00B61AE2">
      <w:headerReference w:type="default" r:id="rId8"/>
      <w:footerReference w:type="default" r:id="rId9"/>
      <w:type w:val="continuous"/>
      <w:pgSz w:w="11906" w:h="16838"/>
      <w:pgMar w:top="3408" w:right="1558" w:bottom="1417" w:left="1843" w:header="2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202F" w:rsidRDefault="005A202F" w:rsidP="00771114">
      <w:pPr>
        <w:spacing w:after="0" w:line="240" w:lineRule="auto"/>
      </w:pPr>
      <w:r>
        <w:separator/>
      </w:r>
    </w:p>
  </w:endnote>
  <w:endnote w:type="continuationSeparator" w:id="0">
    <w:p w:rsidR="005A202F" w:rsidRDefault="005A202F" w:rsidP="007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266D" w:rsidRPr="005735EB" w:rsidRDefault="00C81651" w:rsidP="002E266D">
    <w:pPr>
      <w:pStyle w:val="Ttulo1"/>
      <w:rPr>
        <w:sz w:val="24"/>
        <w:szCs w:val="24"/>
      </w:rPr>
    </w:pPr>
    <w:r>
      <w:rPr>
        <w:sz w:val="24"/>
        <w:szCs w:val="24"/>
      </w:rPr>
      <w:t>CÂMARA MUNICIPAL DE CAPINZAL DO NORTE - MA</w:t>
    </w:r>
    <w:r w:rsidR="002E266D">
      <w:rPr>
        <w:sz w:val="24"/>
        <w:szCs w:val="24"/>
      </w:rPr>
      <w:br/>
    </w:r>
    <w:r w:rsidR="002E266D" w:rsidRPr="005735EB">
      <w:rPr>
        <w:sz w:val="24"/>
        <w:szCs w:val="24"/>
      </w:rPr>
      <w:t>Avenida Lindolfo Flório, s/n Vista Alegre - CEP: 65735-000</w:t>
    </w:r>
  </w:p>
  <w:p w:rsidR="002E266D" w:rsidRDefault="002E2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202F" w:rsidRDefault="005A202F" w:rsidP="00771114">
      <w:pPr>
        <w:spacing w:after="0" w:line="240" w:lineRule="auto"/>
      </w:pPr>
      <w:r>
        <w:separator/>
      </w:r>
    </w:p>
  </w:footnote>
  <w:footnote w:type="continuationSeparator" w:id="0">
    <w:p w:rsidR="005A202F" w:rsidRDefault="005A202F" w:rsidP="007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1114" w:rsidRDefault="00000000" w:rsidP="00771114">
    <w:pPr>
      <w:pStyle w:val="Cabealho"/>
      <w:tabs>
        <w:tab w:val="clear" w:pos="8504"/>
      </w:tabs>
      <w:ind w:left="-1418" w:right="7795"/>
      <w:jc w:val="center"/>
      <w:rPr>
        <w:rFonts w:ascii="Arial" w:hAnsi="Arial" w:cs="Arial"/>
        <w:noProof/>
        <w:color w:val="000000"/>
      </w:rPr>
    </w:pPr>
    <w:sdt>
      <w:sdtPr>
        <w:rPr>
          <w:rFonts w:ascii="Arial" w:hAnsi="Arial" w:cs="Arial"/>
          <w:noProof/>
          <w:color w:val="000000"/>
        </w:rPr>
        <w:id w:val="5795006"/>
        <w:docPartObj>
          <w:docPartGallery w:val="Page Numbers (Margins)"/>
          <w:docPartUnique/>
        </w:docPartObj>
      </w:sdtPr>
      <w:sdtContent>
        <w:r w:rsidR="0052344B">
          <w:rPr>
            <w:rFonts w:ascii="Arial" w:hAnsi="Arial" w:cs="Arial"/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66D" w:rsidRDefault="002E266D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8D59F6">
                                <w:fldChar w:fldCharType="begin"/>
                              </w:r>
                              <w:r w:rsidR="00AD5EAA">
                                <w:instrText xml:space="preserve"> PAGE    \* MERGEFORMAT </w:instrText>
                              </w:r>
                              <w:r w:rsidR="008D59F6">
                                <w:fldChar w:fldCharType="separate"/>
                              </w:r>
                              <w:r w:rsidR="004D41CC" w:rsidRPr="004D41C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8D59F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clpQIAAJ4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" o:allowincell="f" filled="f" stroked="f">
                  <v:path arrowok="t"/>
                  <v:textbox style="layout-flow:vertical;mso-layout-flow-alt:bottom-to-top;mso-fit-shape-to-text:t">
                    <w:txbxContent>
                      <w:p w:rsidR="002E266D" w:rsidRDefault="002E266D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8D59F6">
                          <w:fldChar w:fldCharType="begin"/>
                        </w:r>
                        <w:r w:rsidR="00AD5EAA">
                          <w:instrText xml:space="preserve"> PAGE    \* MERGEFORMAT </w:instrText>
                        </w:r>
                        <w:r w:rsidR="008D59F6">
                          <w:fldChar w:fldCharType="separate"/>
                        </w:r>
                        <w:r w:rsidR="004D41CC" w:rsidRPr="004D41C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8D59F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111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2154555</wp:posOffset>
          </wp:positionH>
          <wp:positionV relativeFrom="paragraph">
            <wp:posOffset>-128270</wp:posOffset>
          </wp:positionV>
          <wp:extent cx="995680" cy="124587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51" w:rsidRDefault="00771114" w:rsidP="00B61AE2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5735EB">
      <w:rPr>
        <w:noProof/>
        <w:color w:val="000000"/>
        <w:sz w:val="24"/>
        <w:szCs w:val="24"/>
      </w:rPr>
      <w:br w:type="textWrapping" w:clear="all"/>
    </w:r>
  </w:p>
  <w:p w:rsidR="00771114" w:rsidRPr="00C81651" w:rsidRDefault="00C81651" w:rsidP="00AB7546">
    <w:pPr>
      <w:pStyle w:val="Cabealho"/>
      <w:jc w:val="center"/>
      <w:rPr>
        <w:rFonts w:ascii="Arial" w:hAnsi="Arial" w:cs="Arial"/>
        <w:b/>
        <w:noProof/>
        <w:color w:val="000000"/>
        <w:sz w:val="24"/>
        <w:szCs w:val="24"/>
      </w:rPr>
    </w:pPr>
    <w:r w:rsidRPr="00C81651">
      <w:rPr>
        <w:rFonts w:ascii="Arial" w:hAnsi="Arial" w:cs="Arial"/>
        <w:b/>
        <w:noProof/>
        <w:color w:val="000000"/>
        <w:sz w:val="24"/>
        <w:szCs w:val="24"/>
      </w:rPr>
      <w:t>CÂMARA MUNICIPAL DE CAPINZAL DO NORTE</w:t>
    </w:r>
    <w:r>
      <w:rPr>
        <w:rFonts w:ascii="Arial" w:hAnsi="Arial" w:cs="Arial"/>
        <w:b/>
        <w:noProof/>
        <w:color w:val="000000"/>
        <w:sz w:val="24"/>
        <w:szCs w:val="24"/>
      </w:rPr>
      <w:t xml:space="preserve"> - MA</w:t>
    </w:r>
  </w:p>
  <w:p w:rsidR="00771114" w:rsidRPr="005735EB" w:rsidRDefault="00771114" w:rsidP="005735EB">
    <w:pPr>
      <w:pStyle w:val="Ttulo1"/>
      <w:rPr>
        <w:sz w:val="24"/>
        <w:szCs w:val="24"/>
      </w:rPr>
    </w:pPr>
    <w:r w:rsidRPr="005735EB">
      <w:rPr>
        <w:sz w:val="24"/>
        <w:szCs w:val="24"/>
      </w:rPr>
      <w:t>Avenida Lindolfo Flório, s/n Vista Alegre - CEP: 65735-000</w:t>
    </w:r>
  </w:p>
  <w:p w:rsidR="00771114" w:rsidRPr="005735EB" w:rsidRDefault="00771114" w:rsidP="002E266D">
    <w:pPr>
      <w:pStyle w:val="Ttulo1"/>
      <w:rPr>
        <w:b w:val="0"/>
        <w:sz w:val="24"/>
        <w:szCs w:val="24"/>
      </w:rPr>
    </w:pPr>
    <w:r w:rsidRPr="005735EB">
      <w:rPr>
        <w:sz w:val="24"/>
        <w:szCs w:val="24"/>
      </w:rPr>
      <w:t>CAPINZAL DO NORTE-MA</w:t>
    </w:r>
    <w:r w:rsidR="002E266D">
      <w:rPr>
        <w:sz w:val="24"/>
        <w:szCs w:val="24"/>
      </w:rPr>
      <w:t xml:space="preserve"> - </w:t>
    </w:r>
    <w:r w:rsidRPr="005735EB">
      <w:rPr>
        <w:sz w:val="24"/>
        <w:szCs w:val="24"/>
      </w:rPr>
      <w:t>CNPJ. Nº 01.6</w:t>
    </w:r>
    <w:r w:rsidR="00C81651">
      <w:rPr>
        <w:sz w:val="24"/>
        <w:szCs w:val="24"/>
      </w:rPr>
      <w:t>51</w:t>
    </w:r>
    <w:r w:rsidRPr="005735EB">
      <w:rPr>
        <w:sz w:val="24"/>
        <w:szCs w:val="24"/>
      </w:rPr>
      <w:t>.</w:t>
    </w:r>
    <w:r w:rsidR="00C81651">
      <w:rPr>
        <w:sz w:val="24"/>
        <w:szCs w:val="24"/>
      </w:rPr>
      <w:t xml:space="preserve">692/0001- </w:t>
    </w:r>
    <w:r w:rsidRPr="005735EB">
      <w:rPr>
        <w:sz w:val="24"/>
        <w:szCs w:val="24"/>
      </w:rPr>
      <w:t>0</w:t>
    </w:r>
    <w:r w:rsidR="00C81651">
      <w:rPr>
        <w:sz w:val="24"/>
        <w:szCs w:val="24"/>
      </w:rPr>
      <w:t>9</w:t>
    </w:r>
  </w:p>
  <w:p w:rsidR="00771114" w:rsidRDefault="00771114" w:rsidP="00392B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926B0"/>
    <w:multiLevelType w:val="hybridMultilevel"/>
    <w:tmpl w:val="8D86E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0E5B"/>
    <w:multiLevelType w:val="hybridMultilevel"/>
    <w:tmpl w:val="C79AFAFE"/>
    <w:lvl w:ilvl="0" w:tplc="D0BE81C4">
      <w:start w:val="1"/>
      <w:numFmt w:val="lowerLetter"/>
      <w:lvlText w:val="%1)"/>
      <w:lvlJc w:val="left"/>
      <w:pPr>
        <w:ind w:left="1778" w:hanging="360"/>
      </w:pPr>
      <w:rPr>
        <w:rFonts w:cs="Arial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1846745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4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E6"/>
    <w:rsid w:val="00001205"/>
    <w:rsid w:val="00001C2F"/>
    <w:rsid w:val="00012EFE"/>
    <w:rsid w:val="00014094"/>
    <w:rsid w:val="0001640B"/>
    <w:rsid w:val="000168CB"/>
    <w:rsid w:val="00016A0D"/>
    <w:rsid w:val="00016D76"/>
    <w:rsid w:val="00016FC0"/>
    <w:rsid w:val="00023492"/>
    <w:rsid w:val="00027F05"/>
    <w:rsid w:val="00043FAE"/>
    <w:rsid w:val="00045DF8"/>
    <w:rsid w:val="00046A97"/>
    <w:rsid w:val="00047B71"/>
    <w:rsid w:val="0005072F"/>
    <w:rsid w:val="00053AA5"/>
    <w:rsid w:val="00056B9A"/>
    <w:rsid w:val="000619AA"/>
    <w:rsid w:val="00063C00"/>
    <w:rsid w:val="00073729"/>
    <w:rsid w:val="00073910"/>
    <w:rsid w:val="00073EDE"/>
    <w:rsid w:val="000755CD"/>
    <w:rsid w:val="00077D0F"/>
    <w:rsid w:val="000816B9"/>
    <w:rsid w:val="00084266"/>
    <w:rsid w:val="00085199"/>
    <w:rsid w:val="00086C9F"/>
    <w:rsid w:val="00086F9A"/>
    <w:rsid w:val="00091E6C"/>
    <w:rsid w:val="00094B72"/>
    <w:rsid w:val="00095114"/>
    <w:rsid w:val="000A0672"/>
    <w:rsid w:val="000A2605"/>
    <w:rsid w:val="000A73D9"/>
    <w:rsid w:val="000B5320"/>
    <w:rsid w:val="000B67A9"/>
    <w:rsid w:val="000C6A31"/>
    <w:rsid w:val="000C7EDF"/>
    <w:rsid w:val="000D22F8"/>
    <w:rsid w:val="000D39FD"/>
    <w:rsid w:val="000D3CC1"/>
    <w:rsid w:val="000D4E33"/>
    <w:rsid w:val="000D6451"/>
    <w:rsid w:val="000E3157"/>
    <w:rsid w:val="000F190C"/>
    <w:rsid w:val="000F1C99"/>
    <w:rsid w:val="000F2C59"/>
    <w:rsid w:val="000F470A"/>
    <w:rsid w:val="000F4B2D"/>
    <w:rsid w:val="00111DB6"/>
    <w:rsid w:val="0011716B"/>
    <w:rsid w:val="001209E7"/>
    <w:rsid w:val="0012289D"/>
    <w:rsid w:val="00122D7F"/>
    <w:rsid w:val="00123070"/>
    <w:rsid w:val="00133215"/>
    <w:rsid w:val="00134D06"/>
    <w:rsid w:val="001354A5"/>
    <w:rsid w:val="00136FC7"/>
    <w:rsid w:val="00137A0B"/>
    <w:rsid w:val="001402DA"/>
    <w:rsid w:val="0014034F"/>
    <w:rsid w:val="00151FBE"/>
    <w:rsid w:val="00157206"/>
    <w:rsid w:val="001668FB"/>
    <w:rsid w:val="0017059D"/>
    <w:rsid w:val="00172219"/>
    <w:rsid w:val="001728F2"/>
    <w:rsid w:val="00174D2E"/>
    <w:rsid w:val="001812A1"/>
    <w:rsid w:val="0018176D"/>
    <w:rsid w:val="001824F9"/>
    <w:rsid w:val="0018563D"/>
    <w:rsid w:val="00185854"/>
    <w:rsid w:val="001952C8"/>
    <w:rsid w:val="001963D6"/>
    <w:rsid w:val="0019655B"/>
    <w:rsid w:val="00197AA7"/>
    <w:rsid w:val="001A4030"/>
    <w:rsid w:val="001A633C"/>
    <w:rsid w:val="001A7043"/>
    <w:rsid w:val="001B0317"/>
    <w:rsid w:val="001B236D"/>
    <w:rsid w:val="001C01E0"/>
    <w:rsid w:val="001D47F2"/>
    <w:rsid w:val="001E0BB6"/>
    <w:rsid w:val="001E4843"/>
    <w:rsid w:val="001E6EEC"/>
    <w:rsid w:val="001F085E"/>
    <w:rsid w:val="001F0D1E"/>
    <w:rsid w:val="001F10F1"/>
    <w:rsid w:val="001F1580"/>
    <w:rsid w:val="001F296F"/>
    <w:rsid w:val="001F54D6"/>
    <w:rsid w:val="001F6996"/>
    <w:rsid w:val="001F7BF7"/>
    <w:rsid w:val="00202970"/>
    <w:rsid w:val="00202A3F"/>
    <w:rsid w:val="00203EAE"/>
    <w:rsid w:val="0020705B"/>
    <w:rsid w:val="00207887"/>
    <w:rsid w:val="00210E48"/>
    <w:rsid w:val="00214BCC"/>
    <w:rsid w:val="00217FD9"/>
    <w:rsid w:val="002211AD"/>
    <w:rsid w:val="00224E6C"/>
    <w:rsid w:val="002253E4"/>
    <w:rsid w:val="002300F6"/>
    <w:rsid w:val="00230623"/>
    <w:rsid w:val="00235841"/>
    <w:rsid w:val="00241FA7"/>
    <w:rsid w:val="00242507"/>
    <w:rsid w:val="002427B0"/>
    <w:rsid w:val="002429EA"/>
    <w:rsid w:val="00246804"/>
    <w:rsid w:val="0025373F"/>
    <w:rsid w:val="002541D3"/>
    <w:rsid w:val="0025464E"/>
    <w:rsid w:val="00255A4C"/>
    <w:rsid w:val="00264383"/>
    <w:rsid w:val="002656F9"/>
    <w:rsid w:val="00265909"/>
    <w:rsid w:val="002667E2"/>
    <w:rsid w:val="00267E61"/>
    <w:rsid w:val="00274495"/>
    <w:rsid w:val="00274579"/>
    <w:rsid w:val="002772B1"/>
    <w:rsid w:val="00280D20"/>
    <w:rsid w:val="0028158C"/>
    <w:rsid w:val="00290648"/>
    <w:rsid w:val="00294301"/>
    <w:rsid w:val="00297AF2"/>
    <w:rsid w:val="002A117F"/>
    <w:rsid w:val="002A2FAC"/>
    <w:rsid w:val="002A6B81"/>
    <w:rsid w:val="002A7182"/>
    <w:rsid w:val="002B0BBB"/>
    <w:rsid w:val="002B252F"/>
    <w:rsid w:val="002B2C57"/>
    <w:rsid w:val="002B7C1A"/>
    <w:rsid w:val="002C0075"/>
    <w:rsid w:val="002C3863"/>
    <w:rsid w:val="002D098A"/>
    <w:rsid w:val="002D6AEE"/>
    <w:rsid w:val="002E266D"/>
    <w:rsid w:val="002E2E89"/>
    <w:rsid w:val="002E43FC"/>
    <w:rsid w:val="002E7485"/>
    <w:rsid w:val="002F28F5"/>
    <w:rsid w:val="002F55D7"/>
    <w:rsid w:val="002F5CBE"/>
    <w:rsid w:val="002F6A13"/>
    <w:rsid w:val="002F7826"/>
    <w:rsid w:val="00300BEA"/>
    <w:rsid w:val="00301F7D"/>
    <w:rsid w:val="00304159"/>
    <w:rsid w:val="00307D69"/>
    <w:rsid w:val="00314E64"/>
    <w:rsid w:val="00321A0C"/>
    <w:rsid w:val="00321AFE"/>
    <w:rsid w:val="003249EF"/>
    <w:rsid w:val="00330503"/>
    <w:rsid w:val="003311C7"/>
    <w:rsid w:val="003369B3"/>
    <w:rsid w:val="00343B42"/>
    <w:rsid w:val="003472AC"/>
    <w:rsid w:val="003565DD"/>
    <w:rsid w:val="003576CD"/>
    <w:rsid w:val="00357714"/>
    <w:rsid w:val="00360287"/>
    <w:rsid w:val="0036202B"/>
    <w:rsid w:val="003663E2"/>
    <w:rsid w:val="0037644B"/>
    <w:rsid w:val="003839AB"/>
    <w:rsid w:val="00383A37"/>
    <w:rsid w:val="003859B0"/>
    <w:rsid w:val="00387307"/>
    <w:rsid w:val="00392BFE"/>
    <w:rsid w:val="00395718"/>
    <w:rsid w:val="003957B8"/>
    <w:rsid w:val="00396A8B"/>
    <w:rsid w:val="00396F5C"/>
    <w:rsid w:val="003973D0"/>
    <w:rsid w:val="003A17A5"/>
    <w:rsid w:val="003A3142"/>
    <w:rsid w:val="003A5A1B"/>
    <w:rsid w:val="003A6617"/>
    <w:rsid w:val="003B0966"/>
    <w:rsid w:val="003B0AD9"/>
    <w:rsid w:val="003B0D0A"/>
    <w:rsid w:val="003B1204"/>
    <w:rsid w:val="003B2912"/>
    <w:rsid w:val="003B47FE"/>
    <w:rsid w:val="003C3479"/>
    <w:rsid w:val="003C3AC7"/>
    <w:rsid w:val="003D2CAD"/>
    <w:rsid w:val="003D6503"/>
    <w:rsid w:val="003D78D3"/>
    <w:rsid w:val="003E01C5"/>
    <w:rsid w:val="003E3597"/>
    <w:rsid w:val="003E5751"/>
    <w:rsid w:val="003E575A"/>
    <w:rsid w:val="003F7A20"/>
    <w:rsid w:val="0040224E"/>
    <w:rsid w:val="004158F1"/>
    <w:rsid w:val="004249EC"/>
    <w:rsid w:val="00432CB3"/>
    <w:rsid w:val="00435896"/>
    <w:rsid w:val="0043638F"/>
    <w:rsid w:val="0043795E"/>
    <w:rsid w:val="004427E2"/>
    <w:rsid w:val="00444E05"/>
    <w:rsid w:val="0045764E"/>
    <w:rsid w:val="00461C75"/>
    <w:rsid w:val="00464F15"/>
    <w:rsid w:val="0046572D"/>
    <w:rsid w:val="0046650F"/>
    <w:rsid w:val="004738D3"/>
    <w:rsid w:val="004743BF"/>
    <w:rsid w:val="00495783"/>
    <w:rsid w:val="004967AE"/>
    <w:rsid w:val="004A06A6"/>
    <w:rsid w:val="004A3636"/>
    <w:rsid w:val="004A3A97"/>
    <w:rsid w:val="004A4290"/>
    <w:rsid w:val="004A5EF3"/>
    <w:rsid w:val="004B09D7"/>
    <w:rsid w:val="004B403B"/>
    <w:rsid w:val="004B545E"/>
    <w:rsid w:val="004C0220"/>
    <w:rsid w:val="004C0BB9"/>
    <w:rsid w:val="004C0DB3"/>
    <w:rsid w:val="004D1521"/>
    <w:rsid w:val="004D345D"/>
    <w:rsid w:val="004D41CC"/>
    <w:rsid w:val="004E1DE1"/>
    <w:rsid w:val="004E2B30"/>
    <w:rsid w:val="004E4FA9"/>
    <w:rsid w:val="004F1E68"/>
    <w:rsid w:val="005016DF"/>
    <w:rsid w:val="0050292E"/>
    <w:rsid w:val="00506FC9"/>
    <w:rsid w:val="005077B5"/>
    <w:rsid w:val="0052344B"/>
    <w:rsid w:val="00523991"/>
    <w:rsid w:val="005274C2"/>
    <w:rsid w:val="005301CF"/>
    <w:rsid w:val="005311AB"/>
    <w:rsid w:val="00533618"/>
    <w:rsid w:val="00533F64"/>
    <w:rsid w:val="0053415E"/>
    <w:rsid w:val="005352CC"/>
    <w:rsid w:val="0053550F"/>
    <w:rsid w:val="0054540D"/>
    <w:rsid w:val="005520AA"/>
    <w:rsid w:val="005579D1"/>
    <w:rsid w:val="00557D64"/>
    <w:rsid w:val="00560527"/>
    <w:rsid w:val="00561F8F"/>
    <w:rsid w:val="00562909"/>
    <w:rsid w:val="00563B2A"/>
    <w:rsid w:val="00566E31"/>
    <w:rsid w:val="00567A10"/>
    <w:rsid w:val="005700C3"/>
    <w:rsid w:val="00570F79"/>
    <w:rsid w:val="00571E43"/>
    <w:rsid w:val="005735EB"/>
    <w:rsid w:val="00576B7C"/>
    <w:rsid w:val="005822AB"/>
    <w:rsid w:val="005851A1"/>
    <w:rsid w:val="005871CE"/>
    <w:rsid w:val="005872E2"/>
    <w:rsid w:val="00587CC0"/>
    <w:rsid w:val="00591187"/>
    <w:rsid w:val="005953E1"/>
    <w:rsid w:val="00596ACC"/>
    <w:rsid w:val="005A202F"/>
    <w:rsid w:val="005A4DBB"/>
    <w:rsid w:val="005A7D3F"/>
    <w:rsid w:val="005B35D6"/>
    <w:rsid w:val="005B5485"/>
    <w:rsid w:val="005C0DFE"/>
    <w:rsid w:val="005C3CE4"/>
    <w:rsid w:val="005D16FC"/>
    <w:rsid w:val="005D38E1"/>
    <w:rsid w:val="005D6F92"/>
    <w:rsid w:val="005E35A2"/>
    <w:rsid w:val="005E4738"/>
    <w:rsid w:val="005E473E"/>
    <w:rsid w:val="005E54D9"/>
    <w:rsid w:val="005E7B84"/>
    <w:rsid w:val="005F0E89"/>
    <w:rsid w:val="005F1924"/>
    <w:rsid w:val="005F21C8"/>
    <w:rsid w:val="005F22F0"/>
    <w:rsid w:val="005F332C"/>
    <w:rsid w:val="005F4175"/>
    <w:rsid w:val="005F4525"/>
    <w:rsid w:val="005F6171"/>
    <w:rsid w:val="006014C4"/>
    <w:rsid w:val="00607A53"/>
    <w:rsid w:val="00607F50"/>
    <w:rsid w:val="006127CA"/>
    <w:rsid w:val="00614934"/>
    <w:rsid w:val="00620672"/>
    <w:rsid w:val="00625251"/>
    <w:rsid w:val="00625902"/>
    <w:rsid w:val="00627483"/>
    <w:rsid w:val="006314C7"/>
    <w:rsid w:val="006358B5"/>
    <w:rsid w:val="00637AC0"/>
    <w:rsid w:val="006418E3"/>
    <w:rsid w:val="006425A5"/>
    <w:rsid w:val="00643971"/>
    <w:rsid w:val="00650D6A"/>
    <w:rsid w:val="00651DEB"/>
    <w:rsid w:val="006577CF"/>
    <w:rsid w:val="00667E30"/>
    <w:rsid w:val="00670E0B"/>
    <w:rsid w:val="00672714"/>
    <w:rsid w:val="00674838"/>
    <w:rsid w:val="0068158F"/>
    <w:rsid w:val="00681CDC"/>
    <w:rsid w:val="006923D3"/>
    <w:rsid w:val="00694869"/>
    <w:rsid w:val="00694BFB"/>
    <w:rsid w:val="00696B98"/>
    <w:rsid w:val="00697D80"/>
    <w:rsid w:val="006A0951"/>
    <w:rsid w:val="006A0BE8"/>
    <w:rsid w:val="006A19C7"/>
    <w:rsid w:val="006A3219"/>
    <w:rsid w:val="006A6381"/>
    <w:rsid w:val="006A7672"/>
    <w:rsid w:val="006B7680"/>
    <w:rsid w:val="006B7AE2"/>
    <w:rsid w:val="006C49DC"/>
    <w:rsid w:val="006D3486"/>
    <w:rsid w:val="006D4C5B"/>
    <w:rsid w:val="006D5859"/>
    <w:rsid w:val="006E0ACF"/>
    <w:rsid w:val="006E2A9D"/>
    <w:rsid w:val="006E44B1"/>
    <w:rsid w:val="006E5D14"/>
    <w:rsid w:val="006F1B0C"/>
    <w:rsid w:val="006F3A38"/>
    <w:rsid w:val="007019C7"/>
    <w:rsid w:val="007056A1"/>
    <w:rsid w:val="007211CA"/>
    <w:rsid w:val="00722B6E"/>
    <w:rsid w:val="00730636"/>
    <w:rsid w:val="00733A3B"/>
    <w:rsid w:val="00734846"/>
    <w:rsid w:val="0073594E"/>
    <w:rsid w:val="00735F6F"/>
    <w:rsid w:val="007456F6"/>
    <w:rsid w:val="00747BE3"/>
    <w:rsid w:val="007522E6"/>
    <w:rsid w:val="0075625A"/>
    <w:rsid w:val="0075676F"/>
    <w:rsid w:val="00761126"/>
    <w:rsid w:val="007612D6"/>
    <w:rsid w:val="0076642F"/>
    <w:rsid w:val="00771114"/>
    <w:rsid w:val="0077198D"/>
    <w:rsid w:val="007720F5"/>
    <w:rsid w:val="00773498"/>
    <w:rsid w:val="007740D3"/>
    <w:rsid w:val="0077511E"/>
    <w:rsid w:val="00775C1E"/>
    <w:rsid w:val="0078012F"/>
    <w:rsid w:val="0078465D"/>
    <w:rsid w:val="00786659"/>
    <w:rsid w:val="00790F12"/>
    <w:rsid w:val="00797192"/>
    <w:rsid w:val="007A0696"/>
    <w:rsid w:val="007A5EEC"/>
    <w:rsid w:val="007A6BDD"/>
    <w:rsid w:val="007B0E44"/>
    <w:rsid w:val="007B1CBA"/>
    <w:rsid w:val="007B6108"/>
    <w:rsid w:val="007C02E4"/>
    <w:rsid w:val="007C1688"/>
    <w:rsid w:val="007C2F78"/>
    <w:rsid w:val="007D239B"/>
    <w:rsid w:val="007D2CFF"/>
    <w:rsid w:val="007D3856"/>
    <w:rsid w:val="007E77EE"/>
    <w:rsid w:val="007F06D4"/>
    <w:rsid w:val="007F28E4"/>
    <w:rsid w:val="007F3D87"/>
    <w:rsid w:val="007F5DBF"/>
    <w:rsid w:val="007F6D11"/>
    <w:rsid w:val="00814FD0"/>
    <w:rsid w:val="008161C5"/>
    <w:rsid w:val="00826FA9"/>
    <w:rsid w:val="0082714F"/>
    <w:rsid w:val="0083068D"/>
    <w:rsid w:val="00831FA1"/>
    <w:rsid w:val="008356B3"/>
    <w:rsid w:val="00840D9B"/>
    <w:rsid w:val="008434DA"/>
    <w:rsid w:val="00853BB2"/>
    <w:rsid w:val="008540BD"/>
    <w:rsid w:val="00856F2D"/>
    <w:rsid w:val="008617C1"/>
    <w:rsid w:val="00862D65"/>
    <w:rsid w:val="008643D2"/>
    <w:rsid w:val="008648BE"/>
    <w:rsid w:val="00864941"/>
    <w:rsid w:val="00867469"/>
    <w:rsid w:val="00873205"/>
    <w:rsid w:val="00875C63"/>
    <w:rsid w:val="00876FB2"/>
    <w:rsid w:val="0087752C"/>
    <w:rsid w:val="00885F4F"/>
    <w:rsid w:val="0088613A"/>
    <w:rsid w:val="008868AE"/>
    <w:rsid w:val="008A033A"/>
    <w:rsid w:val="008A19C1"/>
    <w:rsid w:val="008B03FB"/>
    <w:rsid w:val="008B2FF9"/>
    <w:rsid w:val="008B46A1"/>
    <w:rsid w:val="008B599B"/>
    <w:rsid w:val="008B5E34"/>
    <w:rsid w:val="008B62C1"/>
    <w:rsid w:val="008C30BA"/>
    <w:rsid w:val="008C3AEA"/>
    <w:rsid w:val="008C74F7"/>
    <w:rsid w:val="008C7C51"/>
    <w:rsid w:val="008D12AF"/>
    <w:rsid w:val="008D3676"/>
    <w:rsid w:val="008D59F6"/>
    <w:rsid w:val="008E203E"/>
    <w:rsid w:val="008E43B1"/>
    <w:rsid w:val="008E47DD"/>
    <w:rsid w:val="008F0737"/>
    <w:rsid w:val="008F2568"/>
    <w:rsid w:val="00903CE4"/>
    <w:rsid w:val="00903DD2"/>
    <w:rsid w:val="009050E2"/>
    <w:rsid w:val="00911F7F"/>
    <w:rsid w:val="00913741"/>
    <w:rsid w:val="00920138"/>
    <w:rsid w:val="00921CEA"/>
    <w:rsid w:val="00922929"/>
    <w:rsid w:val="00927C3A"/>
    <w:rsid w:val="00942CD1"/>
    <w:rsid w:val="00945C70"/>
    <w:rsid w:val="00965132"/>
    <w:rsid w:val="00966F0C"/>
    <w:rsid w:val="00975083"/>
    <w:rsid w:val="00975A04"/>
    <w:rsid w:val="00976A16"/>
    <w:rsid w:val="00977970"/>
    <w:rsid w:val="00984E3D"/>
    <w:rsid w:val="00986548"/>
    <w:rsid w:val="00990E07"/>
    <w:rsid w:val="00991F07"/>
    <w:rsid w:val="009921D8"/>
    <w:rsid w:val="0099453B"/>
    <w:rsid w:val="009A4307"/>
    <w:rsid w:val="009A4D01"/>
    <w:rsid w:val="009A648A"/>
    <w:rsid w:val="009A6C71"/>
    <w:rsid w:val="009B7F9C"/>
    <w:rsid w:val="009C4B85"/>
    <w:rsid w:val="009C7086"/>
    <w:rsid w:val="009D0F07"/>
    <w:rsid w:val="009D1390"/>
    <w:rsid w:val="009D3534"/>
    <w:rsid w:val="009D7B22"/>
    <w:rsid w:val="00A0518C"/>
    <w:rsid w:val="00A07D1F"/>
    <w:rsid w:val="00A10EBB"/>
    <w:rsid w:val="00A14DA2"/>
    <w:rsid w:val="00A21006"/>
    <w:rsid w:val="00A23C68"/>
    <w:rsid w:val="00A24ECB"/>
    <w:rsid w:val="00A25572"/>
    <w:rsid w:val="00A26851"/>
    <w:rsid w:val="00A35952"/>
    <w:rsid w:val="00A35C3B"/>
    <w:rsid w:val="00A407DC"/>
    <w:rsid w:val="00A43E42"/>
    <w:rsid w:val="00A456C2"/>
    <w:rsid w:val="00A46306"/>
    <w:rsid w:val="00A51520"/>
    <w:rsid w:val="00A55C64"/>
    <w:rsid w:val="00A6244A"/>
    <w:rsid w:val="00A62A54"/>
    <w:rsid w:val="00A7006A"/>
    <w:rsid w:val="00A720EB"/>
    <w:rsid w:val="00A73141"/>
    <w:rsid w:val="00A75766"/>
    <w:rsid w:val="00A8326B"/>
    <w:rsid w:val="00A92191"/>
    <w:rsid w:val="00AA1079"/>
    <w:rsid w:val="00AA2CB7"/>
    <w:rsid w:val="00AA4AA6"/>
    <w:rsid w:val="00AA4EEC"/>
    <w:rsid w:val="00AA68F6"/>
    <w:rsid w:val="00AA75F3"/>
    <w:rsid w:val="00AB6DF4"/>
    <w:rsid w:val="00AB7546"/>
    <w:rsid w:val="00AC6B35"/>
    <w:rsid w:val="00AD1186"/>
    <w:rsid w:val="00AD2A7E"/>
    <w:rsid w:val="00AD2C6D"/>
    <w:rsid w:val="00AD5EAA"/>
    <w:rsid w:val="00AE04E7"/>
    <w:rsid w:val="00AF06C8"/>
    <w:rsid w:val="00AF7595"/>
    <w:rsid w:val="00B050B6"/>
    <w:rsid w:val="00B07801"/>
    <w:rsid w:val="00B127D5"/>
    <w:rsid w:val="00B135CB"/>
    <w:rsid w:val="00B17368"/>
    <w:rsid w:val="00B22673"/>
    <w:rsid w:val="00B24318"/>
    <w:rsid w:val="00B27C47"/>
    <w:rsid w:val="00B30060"/>
    <w:rsid w:val="00B31ECB"/>
    <w:rsid w:val="00B415AB"/>
    <w:rsid w:val="00B4495A"/>
    <w:rsid w:val="00B44D18"/>
    <w:rsid w:val="00B46149"/>
    <w:rsid w:val="00B503A3"/>
    <w:rsid w:val="00B5698A"/>
    <w:rsid w:val="00B5709F"/>
    <w:rsid w:val="00B60F0F"/>
    <w:rsid w:val="00B612E4"/>
    <w:rsid w:val="00B61AE2"/>
    <w:rsid w:val="00B61CCF"/>
    <w:rsid w:val="00B631AB"/>
    <w:rsid w:val="00B7690E"/>
    <w:rsid w:val="00B778E3"/>
    <w:rsid w:val="00B820E3"/>
    <w:rsid w:val="00B8287A"/>
    <w:rsid w:val="00B845C7"/>
    <w:rsid w:val="00B85B2A"/>
    <w:rsid w:val="00B8724B"/>
    <w:rsid w:val="00B87FCF"/>
    <w:rsid w:val="00B93FFD"/>
    <w:rsid w:val="00B948D2"/>
    <w:rsid w:val="00B959D3"/>
    <w:rsid w:val="00BA0B26"/>
    <w:rsid w:val="00BA1E16"/>
    <w:rsid w:val="00BA79C9"/>
    <w:rsid w:val="00BB11D6"/>
    <w:rsid w:val="00BD0638"/>
    <w:rsid w:val="00BD1DB2"/>
    <w:rsid w:val="00BD41A5"/>
    <w:rsid w:val="00BE2EE6"/>
    <w:rsid w:val="00BE42FE"/>
    <w:rsid w:val="00BE5ACF"/>
    <w:rsid w:val="00BF217B"/>
    <w:rsid w:val="00BF3ED7"/>
    <w:rsid w:val="00BF470C"/>
    <w:rsid w:val="00C0546E"/>
    <w:rsid w:val="00C05F11"/>
    <w:rsid w:val="00C07B16"/>
    <w:rsid w:val="00C1245B"/>
    <w:rsid w:val="00C13FE0"/>
    <w:rsid w:val="00C1785C"/>
    <w:rsid w:val="00C21222"/>
    <w:rsid w:val="00C230D6"/>
    <w:rsid w:val="00C255FC"/>
    <w:rsid w:val="00C27A07"/>
    <w:rsid w:val="00C30D17"/>
    <w:rsid w:val="00C31183"/>
    <w:rsid w:val="00C31AD5"/>
    <w:rsid w:val="00C32B76"/>
    <w:rsid w:val="00C37B4C"/>
    <w:rsid w:val="00C41E92"/>
    <w:rsid w:val="00C44E30"/>
    <w:rsid w:val="00C54EAD"/>
    <w:rsid w:val="00C55957"/>
    <w:rsid w:val="00C5643A"/>
    <w:rsid w:val="00C6081F"/>
    <w:rsid w:val="00C61936"/>
    <w:rsid w:val="00C63566"/>
    <w:rsid w:val="00C77C74"/>
    <w:rsid w:val="00C81651"/>
    <w:rsid w:val="00C82FEF"/>
    <w:rsid w:val="00C9019D"/>
    <w:rsid w:val="00C94D20"/>
    <w:rsid w:val="00CA096C"/>
    <w:rsid w:val="00CA1181"/>
    <w:rsid w:val="00CA6F52"/>
    <w:rsid w:val="00CB1C83"/>
    <w:rsid w:val="00CB2578"/>
    <w:rsid w:val="00CE4351"/>
    <w:rsid w:val="00CF5599"/>
    <w:rsid w:val="00CF77B7"/>
    <w:rsid w:val="00D02B35"/>
    <w:rsid w:val="00D03DEF"/>
    <w:rsid w:val="00D0444F"/>
    <w:rsid w:val="00D122A9"/>
    <w:rsid w:val="00D17BDB"/>
    <w:rsid w:val="00D22D34"/>
    <w:rsid w:val="00D22D60"/>
    <w:rsid w:val="00D26716"/>
    <w:rsid w:val="00D3020A"/>
    <w:rsid w:val="00D34246"/>
    <w:rsid w:val="00D347E3"/>
    <w:rsid w:val="00D351A1"/>
    <w:rsid w:val="00D41536"/>
    <w:rsid w:val="00D41684"/>
    <w:rsid w:val="00D53F2B"/>
    <w:rsid w:val="00D601B2"/>
    <w:rsid w:val="00D62EA8"/>
    <w:rsid w:val="00D66102"/>
    <w:rsid w:val="00D70E80"/>
    <w:rsid w:val="00D71CA4"/>
    <w:rsid w:val="00D72055"/>
    <w:rsid w:val="00D76739"/>
    <w:rsid w:val="00D80CB9"/>
    <w:rsid w:val="00D82C48"/>
    <w:rsid w:val="00D84079"/>
    <w:rsid w:val="00D84757"/>
    <w:rsid w:val="00D903A4"/>
    <w:rsid w:val="00D910C3"/>
    <w:rsid w:val="00D91B15"/>
    <w:rsid w:val="00DA17D7"/>
    <w:rsid w:val="00DA2158"/>
    <w:rsid w:val="00DA24A5"/>
    <w:rsid w:val="00DA3303"/>
    <w:rsid w:val="00DA4568"/>
    <w:rsid w:val="00DB0BF4"/>
    <w:rsid w:val="00DC01F8"/>
    <w:rsid w:val="00DC5061"/>
    <w:rsid w:val="00DC584C"/>
    <w:rsid w:val="00DC7F07"/>
    <w:rsid w:val="00DD31C3"/>
    <w:rsid w:val="00DD4A9B"/>
    <w:rsid w:val="00DD50B9"/>
    <w:rsid w:val="00DD6E63"/>
    <w:rsid w:val="00DE0DA1"/>
    <w:rsid w:val="00DE26FD"/>
    <w:rsid w:val="00DE26FF"/>
    <w:rsid w:val="00DF17CE"/>
    <w:rsid w:val="00DF7A3D"/>
    <w:rsid w:val="00E00697"/>
    <w:rsid w:val="00E030B6"/>
    <w:rsid w:val="00E038F0"/>
    <w:rsid w:val="00E0489E"/>
    <w:rsid w:val="00E200F7"/>
    <w:rsid w:val="00E371F7"/>
    <w:rsid w:val="00E455A7"/>
    <w:rsid w:val="00E45B67"/>
    <w:rsid w:val="00E45F12"/>
    <w:rsid w:val="00E47A2A"/>
    <w:rsid w:val="00E50932"/>
    <w:rsid w:val="00E51EAE"/>
    <w:rsid w:val="00E53218"/>
    <w:rsid w:val="00E55389"/>
    <w:rsid w:val="00E560DD"/>
    <w:rsid w:val="00E566D5"/>
    <w:rsid w:val="00E5751B"/>
    <w:rsid w:val="00E60984"/>
    <w:rsid w:val="00E70E37"/>
    <w:rsid w:val="00E72B94"/>
    <w:rsid w:val="00E73C73"/>
    <w:rsid w:val="00E85A34"/>
    <w:rsid w:val="00E868AC"/>
    <w:rsid w:val="00E931FD"/>
    <w:rsid w:val="00E959DF"/>
    <w:rsid w:val="00E970C3"/>
    <w:rsid w:val="00EA1CEC"/>
    <w:rsid w:val="00EA223A"/>
    <w:rsid w:val="00EA326D"/>
    <w:rsid w:val="00EA6FED"/>
    <w:rsid w:val="00EB2626"/>
    <w:rsid w:val="00EB31AE"/>
    <w:rsid w:val="00EB352B"/>
    <w:rsid w:val="00EB53A3"/>
    <w:rsid w:val="00EB6A31"/>
    <w:rsid w:val="00EC397E"/>
    <w:rsid w:val="00ED0D07"/>
    <w:rsid w:val="00ED458C"/>
    <w:rsid w:val="00ED4A30"/>
    <w:rsid w:val="00ED5C9B"/>
    <w:rsid w:val="00EE048E"/>
    <w:rsid w:val="00EE2BAA"/>
    <w:rsid w:val="00EE651A"/>
    <w:rsid w:val="00EF0582"/>
    <w:rsid w:val="00EF1389"/>
    <w:rsid w:val="00EF1EE0"/>
    <w:rsid w:val="00EF3B76"/>
    <w:rsid w:val="00EF4391"/>
    <w:rsid w:val="00F00140"/>
    <w:rsid w:val="00F02396"/>
    <w:rsid w:val="00F0481C"/>
    <w:rsid w:val="00F0511A"/>
    <w:rsid w:val="00F11C4A"/>
    <w:rsid w:val="00F12A59"/>
    <w:rsid w:val="00F12B25"/>
    <w:rsid w:val="00F1349D"/>
    <w:rsid w:val="00F143DB"/>
    <w:rsid w:val="00F16B95"/>
    <w:rsid w:val="00F2445E"/>
    <w:rsid w:val="00F24B90"/>
    <w:rsid w:val="00F32C8E"/>
    <w:rsid w:val="00F339D0"/>
    <w:rsid w:val="00F35B93"/>
    <w:rsid w:val="00F40AE9"/>
    <w:rsid w:val="00F41143"/>
    <w:rsid w:val="00F447C4"/>
    <w:rsid w:val="00F46777"/>
    <w:rsid w:val="00F46926"/>
    <w:rsid w:val="00F51232"/>
    <w:rsid w:val="00F55EBB"/>
    <w:rsid w:val="00F56D72"/>
    <w:rsid w:val="00F727ED"/>
    <w:rsid w:val="00F77F15"/>
    <w:rsid w:val="00F80BBE"/>
    <w:rsid w:val="00F85DFC"/>
    <w:rsid w:val="00F906B2"/>
    <w:rsid w:val="00F94C31"/>
    <w:rsid w:val="00FA0F48"/>
    <w:rsid w:val="00FA3A2B"/>
    <w:rsid w:val="00FB172F"/>
    <w:rsid w:val="00FB2F5C"/>
    <w:rsid w:val="00FB5C16"/>
    <w:rsid w:val="00FB670B"/>
    <w:rsid w:val="00FB694A"/>
    <w:rsid w:val="00FC296F"/>
    <w:rsid w:val="00FC43BC"/>
    <w:rsid w:val="00FC6B43"/>
    <w:rsid w:val="00FC724B"/>
    <w:rsid w:val="00FD32C5"/>
    <w:rsid w:val="00FD5540"/>
    <w:rsid w:val="00FD6E59"/>
    <w:rsid w:val="00FE1E38"/>
    <w:rsid w:val="00FE6761"/>
    <w:rsid w:val="00FE682F"/>
    <w:rsid w:val="00FE727D"/>
    <w:rsid w:val="00FF0A6F"/>
    <w:rsid w:val="00FF1647"/>
    <w:rsid w:val="00FF4E67"/>
    <w:rsid w:val="00FF5623"/>
    <w:rsid w:val="00FF6354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3F518"/>
  <w15:docId w15:val="{B6412F5D-E76C-44C7-A28A-5B6212AE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DC"/>
  </w:style>
  <w:style w:type="paragraph" w:styleId="Ttulo1">
    <w:name w:val="heading 1"/>
    <w:basedOn w:val="Normal"/>
    <w:next w:val="Normal"/>
    <w:link w:val="Ttulo1Char"/>
    <w:qFormat/>
    <w:rsid w:val="007711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114"/>
  </w:style>
  <w:style w:type="paragraph" w:styleId="Rodap">
    <w:name w:val="footer"/>
    <w:basedOn w:val="Normal"/>
    <w:link w:val="Rodap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114"/>
  </w:style>
  <w:style w:type="paragraph" w:styleId="Textodebalo">
    <w:name w:val="Balloon Text"/>
    <w:basedOn w:val="Normal"/>
    <w:link w:val="TextodebaloChar"/>
    <w:uiPriority w:val="99"/>
    <w:semiHidden/>
    <w:unhideWhenUsed/>
    <w:rsid w:val="007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1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71114"/>
    <w:rPr>
      <w:rFonts w:ascii="Arial" w:eastAsia="Times New Roman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7711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0D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go">
    <w:name w:val="artigo"/>
    <w:basedOn w:val="Normal"/>
    <w:rsid w:val="003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ourodap">
    <w:name w:val="Cabeçalho ou rodapé_"/>
    <w:basedOn w:val="Fontepargpadro"/>
    <w:link w:val="Cabealhoourodap0"/>
    <w:rsid w:val="008B2FF9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Cabealhoourodap12ptEscala75">
    <w:name w:val="Cabeçalho ou rodapé + 12 pt;Escala 75%"/>
    <w:basedOn w:val="Cabealhoourodap"/>
    <w:rsid w:val="008B2FF9"/>
    <w:rPr>
      <w:rFonts w:ascii="Sylfaen" w:eastAsia="Sylfaen" w:hAnsi="Sylfaen" w:cs="Sylfaen"/>
      <w:b/>
      <w:bCs/>
      <w:color w:val="000000"/>
      <w:spacing w:val="0"/>
      <w:w w:val="75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8B2FF9"/>
    <w:rPr>
      <w:rFonts w:ascii="Tahoma" w:eastAsia="Tahoma" w:hAnsi="Tahoma" w:cs="Tahoma"/>
      <w:shd w:val="clear" w:color="auto" w:fill="FFFFFF"/>
    </w:rPr>
  </w:style>
  <w:style w:type="character" w:customStyle="1" w:styleId="Textodocorpo8">
    <w:name w:val="Texto do corpo (8)_"/>
    <w:basedOn w:val="Fontepargpadro"/>
    <w:link w:val="Textodocorpo80"/>
    <w:rsid w:val="008B2FF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8B2FF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Textodocorpo5Exact">
    <w:name w:val="Texto do corpo (5) Exact"/>
    <w:basedOn w:val="Fontepargpadro"/>
    <w:rsid w:val="008B2FF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VersaleteExact">
    <w:name w:val="Texto do corpo (5) + Versalete Exact"/>
    <w:basedOn w:val="Textodocorpo5"/>
    <w:rsid w:val="008B2FF9"/>
    <w:rPr>
      <w:rFonts w:ascii="Tahoma" w:eastAsia="Tahoma" w:hAnsi="Tahoma" w:cs="Tahoma"/>
      <w:smallCap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3Exact">
    <w:name w:val="Texto do corpo (13) Exact"/>
    <w:basedOn w:val="Fontepargpadro"/>
    <w:link w:val="Textodocorpo13"/>
    <w:rsid w:val="008B2FF9"/>
    <w:rPr>
      <w:rFonts w:ascii="FrankRuehl" w:eastAsia="FrankRuehl" w:hAnsi="FrankRuehl" w:cs="FrankRuehl"/>
      <w:sz w:val="28"/>
      <w:szCs w:val="28"/>
      <w:shd w:val="clear" w:color="auto" w:fill="FFFFFF"/>
    </w:rPr>
  </w:style>
  <w:style w:type="character" w:customStyle="1" w:styleId="Textodocorpo216pt">
    <w:name w:val="Texto do corpo (2) + 16 pt"/>
    <w:basedOn w:val="Textodocorpo2"/>
    <w:rsid w:val="008B2FF9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2FrankRuehl14pt">
    <w:name w:val="Texto do corpo (2) + FrankRuehl;14 pt"/>
    <w:basedOn w:val="Textodocorpo2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2FrankRuehlItlicoEspaamento-1pt">
    <w:name w:val="Texto do corpo (2) + FrankRuehl;Itálico;Espaçamento -1 pt"/>
    <w:basedOn w:val="Textodocorpo2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pt-BR" w:eastAsia="pt-BR" w:bidi="pt-BR"/>
    </w:rPr>
  </w:style>
  <w:style w:type="character" w:customStyle="1" w:styleId="Textodocorpo12">
    <w:name w:val="Texto do corpo (12)_"/>
    <w:basedOn w:val="Fontepargpadro"/>
    <w:link w:val="Textodocorpo120"/>
    <w:rsid w:val="008B2FF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Textodocorpo12ItlicoEspaamento0pt">
    <w:name w:val="Texto do corpo (12) + Itálico;Espaçamento 0 pt"/>
    <w:basedOn w:val="Textodocorpo12"/>
    <w:rsid w:val="008B2FF9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pt-BR" w:eastAsia="pt-BR" w:bidi="pt-BR"/>
    </w:rPr>
  </w:style>
  <w:style w:type="character" w:customStyle="1" w:styleId="Textodocorpo5ItlicoEspaamento-1pt">
    <w:name w:val="Texto do corpo (5) + Itálico;Espaçamento -1 pt"/>
    <w:basedOn w:val="Textodocorpo5"/>
    <w:rsid w:val="008B2FF9"/>
    <w:rPr>
      <w:rFonts w:ascii="Tahoma" w:eastAsia="Tahoma" w:hAnsi="Tahoma" w:cs="Tahoma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4">
    <w:name w:val="Texto do corpo (14)_"/>
    <w:basedOn w:val="Fontepargpadro"/>
    <w:link w:val="Textodocorpo140"/>
    <w:rsid w:val="008B2FF9"/>
    <w:rPr>
      <w:rFonts w:ascii="Tahoma" w:eastAsia="Tahoma" w:hAnsi="Tahoma" w:cs="Tahoma"/>
      <w:b/>
      <w:bCs/>
      <w:shd w:val="clear" w:color="auto" w:fill="FFFFFF"/>
    </w:rPr>
  </w:style>
  <w:style w:type="character" w:customStyle="1" w:styleId="Textodocorpo14Semnegrito">
    <w:name w:val="Texto do corpo (14) + Sem negrito"/>
    <w:basedOn w:val="Textodocorpo14"/>
    <w:rsid w:val="008B2FF9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817ptNegrito">
    <w:name w:val="Texto do corpo (8) + 17 pt;Negrito"/>
    <w:basedOn w:val="Textodocorpo8"/>
    <w:rsid w:val="008B2FF9"/>
    <w:rPr>
      <w:rFonts w:ascii="Sylfaen" w:eastAsia="Sylfaen" w:hAnsi="Sylfaen" w:cs="Sylfae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pt-BR" w:eastAsia="pt-BR" w:bidi="pt-BR"/>
    </w:rPr>
  </w:style>
  <w:style w:type="character" w:customStyle="1" w:styleId="Textodocorpo8FrankRuehl14pt">
    <w:name w:val="Texto do corpo (8) + FrankRuehl;14 pt"/>
    <w:basedOn w:val="Textodocorpo8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8Espaamento2pt">
    <w:name w:val="Texto do corpo (8) + Espaçamento 2 pt"/>
    <w:basedOn w:val="Textodocorpo8"/>
    <w:rsid w:val="008B2FF9"/>
    <w:rPr>
      <w:rFonts w:ascii="Sylfaen" w:eastAsia="Sylfaen" w:hAnsi="Sylfaen" w:cs="Sylfaen"/>
      <w:color w:val="000000"/>
      <w:spacing w:val="4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15">
    <w:name w:val="Texto do corpo (15)_"/>
    <w:basedOn w:val="Fontepargpadro"/>
    <w:link w:val="Textodocorpo150"/>
    <w:rsid w:val="008B2FF9"/>
    <w:rPr>
      <w:rFonts w:ascii="Sylfaen" w:eastAsia="Sylfaen" w:hAnsi="Sylfaen" w:cs="Sylfaen"/>
      <w:b/>
      <w:bCs/>
      <w:sz w:val="32"/>
      <w:szCs w:val="32"/>
      <w:shd w:val="clear" w:color="auto" w:fill="FFFFFF"/>
    </w:rPr>
  </w:style>
  <w:style w:type="character" w:customStyle="1" w:styleId="Textodocorpo15FranklinGothicHeavy18ptSemnegrito">
    <w:name w:val="Texto do corpo (15) + Franklin Gothic Heavy;18 pt;Sem negrito"/>
    <w:basedOn w:val="Textodocorpo15"/>
    <w:rsid w:val="008B2FF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pt-BR" w:eastAsia="pt-BR" w:bidi="pt-BR"/>
    </w:rPr>
  </w:style>
  <w:style w:type="character" w:customStyle="1" w:styleId="Textodocorpo16">
    <w:name w:val="Texto do corpo (16)_"/>
    <w:basedOn w:val="Fontepargpadro"/>
    <w:link w:val="Textodocorpo160"/>
    <w:rsid w:val="008B2FF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Textodocorpo8FrankRuehlItlicoEspaamento-1pt">
    <w:name w:val="Texto do corpo (8) + FrankRuehl;Itálico;Espaçamento -1 pt"/>
    <w:basedOn w:val="Textodocorpo8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rsid w:val="008B2F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Textodocorpo50">
    <w:name w:val="Texto do corpo (5)"/>
    <w:basedOn w:val="Normal"/>
    <w:link w:val="Textodocorpo5"/>
    <w:rsid w:val="008B2FF9"/>
    <w:pPr>
      <w:widowControl w:val="0"/>
      <w:shd w:val="clear" w:color="auto" w:fill="FFFFFF"/>
      <w:spacing w:after="0" w:line="312" w:lineRule="exact"/>
    </w:pPr>
    <w:rPr>
      <w:rFonts w:ascii="Tahoma" w:eastAsia="Tahoma" w:hAnsi="Tahoma" w:cs="Tahoma"/>
    </w:rPr>
  </w:style>
  <w:style w:type="paragraph" w:customStyle="1" w:styleId="Textodocorpo80">
    <w:name w:val="Texto do corpo (8)"/>
    <w:basedOn w:val="Normal"/>
    <w:link w:val="Textodocorpo8"/>
    <w:rsid w:val="008B2FF9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Textodocorpo20">
    <w:name w:val="Texto do corpo (2)"/>
    <w:basedOn w:val="Normal"/>
    <w:link w:val="Textodocorpo2"/>
    <w:rsid w:val="008B2FF9"/>
    <w:pPr>
      <w:widowControl w:val="0"/>
      <w:shd w:val="clear" w:color="auto" w:fill="FFFFFF"/>
      <w:spacing w:after="240" w:line="437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Textodocorpo13">
    <w:name w:val="Texto do corpo (13)"/>
    <w:basedOn w:val="Normal"/>
    <w:link w:val="Textodocorpo13Exact"/>
    <w:rsid w:val="008B2FF9"/>
    <w:pPr>
      <w:widowControl w:val="0"/>
      <w:shd w:val="clear" w:color="auto" w:fill="FFFFFF"/>
      <w:spacing w:after="0"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Textodocorpo120">
    <w:name w:val="Texto do corpo (12)"/>
    <w:basedOn w:val="Normal"/>
    <w:link w:val="Textodocorpo12"/>
    <w:rsid w:val="008B2FF9"/>
    <w:pPr>
      <w:widowControl w:val="0"/>
      <w:shd w:val="clear" w:color="auto" w:fill="FFFFFF"/>
      <w:spacing w:before="420" w:after="0" w:line="326" w:lineRule="exac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xtodocorpo140">
    <w:name w:val="Texto do corpo (14)"/>
    <w:basedOn w:val="Normal"/>
    <w:link w:val="Textodocorpo14"/>
    <w:rsid w:val="008B2FF9"/>
    <w:pPr>
      <w:widowControl w:val="0"/>
      <w:shd w:val="clear" w:color="auto" w:fill="FFFFFF"/>
      <w:spacing w:before="300" w:after="0" w:line="308" w:lineRule="exact"/>
      <w:jc w:val="both"/>
    </w:pPr>
    <w:rPr>
      <w:rFonts w:ascii="Tahoma" w:eastAsia="Tahoma" w:hAnsi="Tahoma" w:cs="Tahoma"/>
      <w:b/>
      <w:bCs/>
    </w:rPr>
  </w:style>
  <w:style w:type="paragraph" w:customStyle="1" w:styleId="Textodocorpo150">
    <w:name w:val="Texto do corpo (15)"/>
    <w:basedOn w:val="Normal"/>
    <w:link w:val="Textodocorpo15"/>
    <w:rsid w:val="008B2FF9"/>
    <w:pPr>
      <w:widowControl w:val="0"/>
      <w:shd w:val="clear" w:color="auto" w:fill="FFFFFF"/>
      <w:spacing w:after="300" w:line="411" w:lineRule="exact"/>
      <w:ind w:firstLine="3060"/>
      <w:jc w:val="both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Textodocorpo160">
    <w:name w:val="Texto do corpo (16)"/>
    <w:basedOn w:val="Normal"/>
    <w:link w:val="Textodocorpo16"/>
    <w:rsid w:val="008B2FF9"/>
    <w:pPr>
      <w:widowControl w:val="0"/>
      <w:shd w:val="clear" w:color="auto" w:fill="FFFFFF"/>
      <w:spacing w:before="300" w:after="300" w:line="333" w:lineRule="exact"/>
      <w:jc w:val="both"/>
    </w:pPr>
    <w:rPr>
      <w:rFonts w:ascii="Tahoma" w:eastAsia="Tahoma" w:hAnsi="Tahoma" w:cs="Tahoma"/>
      <w:sz w:val="28"/>
      <w:szCs w:val="28"/>
    </w:rPr>
  </w:style>
  <w:style w:type="paragraph" w:styleId="NormalWeb">
    <w:name w:val="Normal (Web)"/>
    <w:basedOn w:val="Normal"/>
    <w:uiPriority w:val="99"/>
    <w:unhideWhenUsed/>
    <w:rsid w:val="0019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63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3219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64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49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4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9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0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57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ocuments\Papel%20Timbrado%20-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CB15-8449-D04C-8DDE-948A52A0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Prefeitura</Template>
  <TotalTime>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Luiz Gonzaga</cp:lastModifiedBy>
  <cp:revision>4</cp:revision>
  <cp:lastPrinted>2023-08-21T16:48:00Z</cp:lastPrinted>
  <dcterms:created xsi:type="dcterms:W3CDTF">2025-01-08T17:55:00Z</dcterms:created>
  <dcterms:modified xsi:type="dcterms:W3CDTF">2025-01-09T02:50:00Z</dcterms:modified>
</cp:coreProperties>
</file>