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44B" w:rsidRPr="0052344B" w:rsidRDefault="0052344B" w:rsidP="009B49D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PORTARIA Nº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9B49D4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>/2025</w:t>
      </w:r>
    </w:p>
    <w:p w:rsidR="0052344B" w:rsidRDefault="0052344B" w:rsidP="009B49D4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44B" w:rsidRDefault="0052344B" w:rsidP="009B49D4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44B" w:rsidRPr="0052344B" w:rsidRDefault="0052344B" w:rsidP="009B49D4">
      <w:pPr>
        <w:spacing w:before="100" w:beforeAutospacing="1" w:after="100" w:afterAutospacing="1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r w:rsidRPr="0052344B">
        <w:rPr>
          <w:rFonts w:ascii="Times New Roman" w:eastAsia="Times New Roman" w:hAnsi="Times New Roman" w:cs="Times New Roman"/>
          <w:bCs/>
          <w:sz w:val="24"/>
          <w:szCs w:val="24"/>
        </w:rPr>
        <w:t xml:space="preserve">Dispõe sobre a nomeação </w:t>
      </w:r>
      <w:r w:rsidR="00FE682F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9B49D4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FE68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B49D4">
        <w:rPr>
          <w:rFonts w:ascii="Times New Roman" w:eastAsia="Times New Roman" w:hAnsi="Times New Roman" w:cs="Times New Roman"/>
          <w:bCs/>
          <w:sz w:val="24"/>
          <w:szCs w:val="24"/>
        </w:rPr>
        <w:t>Contadora</w:t>
      </w:r>
      <w:r w:rsidR="007B0E44" w:rsidRPr="005234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</w:rPr>
        <w:t>da Câmara Municipal de Capinzal do Norte/MA e dá outras providências.</w:t>
      </w:r>
    </w:p>
    <w:bookmarkEnd w:id="0"/>
    <w:p w:rsidR="0052344B" w:rsidRDefault="0052344B" w:rsidP="009B49D4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Pr="0052344B" w:rsidRDefault="0052344B" w:rsidP="009B49D4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9B49D4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sz w:val="24"/>
          <w:szCs w:val="24"/>
        </w:rPr>
        <w:t>A Presidente da Câmara Municipal de Capinzal do Norte, Estado do Maranhão, no uso de suas atribuições legais conferidas pela Lei Orgânica do Município e pelo Regimento Interno da Câmara Municipal,</w:t>
      </w:r>
    </w:p>
    <w:p w:rsidR="0052344B" w:rsidRDefault="0052344B" w:rsidP="009B49D4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49D4" w:rsidRPr="0052344B" w:rsidRDefault="009B49D4" w:rsidP="009B49D4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9B49D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>RESOLVE:</w:t>
      </w:r>
    </w:p>
    <w:p w:rsidR="0052344B" w:rsidRPr="0052344B" w:rsidRDefault="0052344B" w:rsidP="009B49D4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76EC" w:rsidRPr="00B676EC" w:rsidRDefault="007B0E44" w:rsidP="009B49D4">
      <w:pPr>
        <w:pStyle w:val="NormalWeb"/>
        <w:spacing w:line="276" w:lineRule="auto"/>
        <w:jc w:val="both"/>
      </w:pPr>
      <w:r w:rsidRPr="007B0E44">
        <w:rPr>
          <w:b/>
          <w:bCs/>
        </w:rPr>
        <w:t>Art. 1º</w:t>
      </w:r>
      <w:r w:rsidRPr="007B0E44">
        <w:t xml:space="preserve"> Nomear o Sr. </w:t>
      </w:r>
      <w:proofErr w:type="spellStart"/>
      <w:r w:rsidR="009B49D4">
        <w:rPr>
          <w:b/>
          <w:bCs/>
        </w:rPr>
        <w:t>Lianaire</w:t>
      </w:r>
      <w:proofErr w:type="spellEnd"/>
      <w:r w:rsidR="009B49D4">
        <w:rPr>
          <w:b/>
          <w:bCs/>
        </w:rPr>
        <w:t xml:space="preserve"> de Jesus Ferreira Amaral</w:t>
      </w:r>
      <w:r w:rsidRPr="007B0E44">
        <w:t>, inscrit</w:t>
      </w:r>
      <w:r w:rsidR="009B49D4">
        <w:t>a</w:t>
      </w:r>
      <w:r w:rsidRPr="007B0E44">
        <w:t xml:space="preserve"> no CPF sob o nº </w:t>
      </w:r>
      <w:proofErr w:type="gramStart"/>
      <w:r w:rsidR="009B49D4">
        <w:t>608..</w:t>
      </w:r>
      <w:proofErr w:type="gramEnd"/>
      <w:r w:rsidR="009B49D4">
        <w:t xml:space="preserve">038.643-70 e com </w:t>
      </w:r>
      <w:r w:rsidR="009B49D4" w:rsidRPr="009B49D4">
        <w:t>Registro Profissional no Conselho Regional de Contabilidade</w:t>
      </w:r>
      <w:r w:rsidR="009B49D4">
        <w:t xml:space="preserve"> (CRC) de n.º MA-014497/O-3</w:t>
      </w:r>
      <w:r w:rsidRPr="007B0E44">
        <w:t xml:space="preserve">, para </w:t>
      </w:r>
      <w:r w:rsidR="00FE682F">
        <w:t xml:space="preserve">exercer </w:t>
      </w:r>
      <w:r w:rsidRPr="007B0E44">
        <w:t>a</w:t>
      </w:r>
      <w:r w:rsidR="00FE682F">
        <w:t xml:space="preserve"> função de</w:t>
      </w:r>
      <w:r w:rsidRPr="007B0E44">
        <w:t xml:space="preserve"> </w:t>
      </w:r>
      <w:r w:rsidR="009B49D4">
        <w:rPr>
          <w:b/>
          <w:bCs/>
        </w:rPr>
        <w:t>Contadora</w:t>
      </w:r>
      <w:r w:rsidRPr="007B0E44">
        <w:t xml:space="preserve"> da Câmara Municipal de Capinzal do Norte/MA</w:t>
      </w:r>
      <w:r w:rsidR="009B49D4">
        <w:t>.</w:t>
      </w:r>
    </w:p>
    <w:p w:rsidR="003D112D" w:rsidRDefault="003D112D" w:rsidP="009B49D4">
      <w:pPr>
        <w:pStyle w:val="NormalWeb"/>
        <w:spacing w:line="276" w:lineRule="auto"/>
        <w:rPr>
          <w:b/>
          <w:bCs/>
        </w:rPr>
      </w:pPr>
    </w:p>
    <w:p w:rsidR="0052344B" w:rsidRPr="0052344B" w:rsidRDefault="009B49D4" w:rsidP="009B49D4">
      <w:pPr>
        <w:jc w:val="both"/>
      </w:pPr>
      <w:r w:rsidRPr="009B49D4">
        <w:rPr>
          <w:rFonts w:ascii="Times New Roman" w:eastAsia="Times New Roman" w:hAnsi="Times New Roman" w:cs="Times New Roman"/>
          <w:b/>
          <w:bCs/>
          <w:sz w:val="24"/>
          <w:szCs w:val="24"/>
        </w:rPr>
        <w:t>Art. 2º</w:t>
      </w:r>
      <w:r w:rsidRPr="009B49D4">
        <w:rPr>
          <w:rFonts w:ascii="Times New Roman" w:eastAsia="Times New Roman" w:hAnsi="Times New Roman" w:cs="Times New Roman"/>
          <w:sz w:val="24"/>
          <w:szCs w:val="24"/>
        </w:rPr>
        <w:t xml:space="preserve"> Compete à profissional nomeada desempenhar as funções de sua competência com base nas normas legais e regulamentares aplicáveis, respondendo pelas obrigações contábeis, fiscais e financeiras da Câmara Municipal, bem como pela elaboração e apresentação de relatórios exigidos pelos órgãos de controle interno e externo.</w:t>
      </w:r>
    </w:p>
    <w:p w:rsidR="0052344B" w:rsidRDefault="0052344B" w:rsidP="009B49D4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>Art. 3º</w:t>
      </w:r>
      <w:r w:rsidRPr="0052344B">
        <w:rPr>
          <w:rFonts w:ascii="Times New Roman" w:eastAsia="Times New Roman" w:hAnsi="Times New Roman" w:cs="Times New Roman"/>
          <w:sz w:val="24"/>
          <w:szCs w:val="24"/>
        </w:rPr>
        <w:t xml:space="preserve"> Esta portaria entra em vigor na data de sua publicação, revogadas as disposições em contrário.</w:t>
      </w:r>
    </w:p>
    <w:p w:rsidR="0052344B" w:rsidRPr="0052344B" w:rsidRDefault="0052344B" w:rsidP="009B49D4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9B49D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>Publique-se. Cumpra-se.</w:t>
      </w:r>
    </w:p>
    <w:p w:rsidR="0052344B" w:rsidRDefault="0052344B" w:rsidP="009B49D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Pr="0052344B" w:rsidRDefault="0052344B" w:rsidP="009B49D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Pr="0052344B" w:rsidRDefault="0052344B" w:rsidP="009B49D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sz w:val="24"/>
          <w:szCs w:val="24"/>
        </w:rPr>
        <w:t xml:space="preserve">Câmara Municipal de Capinzal do Norte/MA, </w:t>
      </w:r>
      <w:r w:rsidR="00FE682F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</w:rPr>
        <w:t xml:space="preserve"> de janeiro de 2025.</w:t>
      </w:r>
    </w:p>
    <w:p w:rsidR="0052344B" w:rsidRDefault="0052344B" w:rsidP="009B49D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9B49D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Pr="0052344B" w:rsidRDefault="0052344B" w:rsidP="009B49D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9B49D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ROSIMAR MARIA SOUSA BEZERRA</w:t>
      </w:r>
    </w:p>
    <w:p w:rsidR="0052344B" w:rsidRPr="0052344B" w:rsidRDefault="0052344B" w:rsidP="009B49D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sz w:val="24"/>
          <w:szCs w:val="24"/>
        </w:rPr>
        <w:t>Presidente da Câmara Municipal de Capinzal do Norte/MA</w:t>
      </w:r>
    </w:p>
    <w:p w:rsidR="005E473E" w:rsidRPr="004D41CC" w:rsidRDefault="005E473E" w:rsidP="009B49D4">
      <w:pPr>
        <w:contextualSpacing/>
        <w:jc w:val="both"/>
      </w:pPr>
    </w:p>
    <w:sectPr w:rsidR="005E473E" w:rsidRPr="004D41CC" w:rsidSect="00B61AE2">
      <w:headerReference w:type="default" r:id="rId8"/>
      <w:footerReference w:type="default" r:id="rId9"/>
      <w:type w:val="continuous"/>
      <w:pgSz w:w="11906" w:h="16838"/>
      <w:pgMar w:top="3408" w:right="1558" w:bottom="1417" w:left="1843" w:header="2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21C" w:rsidRDefault="0024321C" w:rsidP="00771114">
      <w:pPr>
        <w:spacing w:after="0" w:line="240" w:lineRule="auto"/>
      </w:pPr>
      <w:r>
        <w:separator/>
      </w:r>
    </w:p>
  </w:endnote>
  <w:endnote w:type="continuationSeparator" w:id="0">
    <w:p w:rsidR="0024321C" w:rsidRDefault="0024321C" w:rsidP="00771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66D" w:rsidRPr="005735EB" w:rsidRDefault="00C81651" w:rsidP="002E266D">
    <w:pPr>
      <w:pStyle w:val="Ttulo1"/>
      <w:rPr>
        <w:sz w:val="24"/>
        <w:szCs w:val="24"/>
      </w:rPr>
    </w:pPr>
    <w:r>
      <w:rPr>
        <w:sz w:val="24"/>
        <w:szCs w:val="24"/>
      </w:rPr>
      <w:t>CÂMARA MUNICIPAL DE CAPINZAL DO NORTE - MA</w:t>
    </w:r>
    <w:r w:rsidR="002E266D">
      <w:rPr>
        <w:sz w:val="24"/>
        <w:szCs w:val="24"/>
      </w:rPr>
      <w:br/>
    </w:r>
    <w:r w:rsidR="002E266D" w:rsidRPr="005735EB">
      <w:rPr>
        <w:sz w:val="24"/>
        <w:szCs w:val="24"/>
      </w:rPr>
      <w:t xml:space="preserve">Avenida Lindolfo </w:t>
    </w:r>
    <w:proofErr w:type="spellStart"/>
    <w:r w:rsidR="002E266D" w:rsidRPr="005735EB">
      <w:rPr>
        <w:sz w:val="24"/>
        <w:szCs w:val="24"/>
      </w:rPr>
      <w:t>Flório</w:t>
    </w:r>
    <w:proofErr w:type="spellEnd"/>
    <w:r w:rsidR="002E266D" w:rsidRPr="005735EB">
      <w:rPr>
        <w:sz w:val="24"/>
        <w:szCs w:val="24"/>
      </w:rPr>
      <w:t>, s/n Vista Alegre - CEP: 65735-000</w:t>
    </w:r>
  </w:p>
  <w:p w:rsidR="002E266D" w:rsidRDefault="002E26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21C" w:rsidRDefault="0024321C" w:rsidP="00771114">
      <w:pPr>
        <w:spacing w:after="0" w:line="240" w:lineRule="auto"/>
      </w:pPr>
      <w:r>
        <w:separator/>
      </w:r>
    </w:p>
  </w:footnote>
  <w:footnote w:type="continuationSeparator" w:id="0">
    <w:p w:rsidR="0024321C" w:rsidRDefault="0024321C" w:rsidP="00771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114" w:rsidRDefault="0024321C" w:rsidP="00771114">
    <w:pPr>
      <w:pStyle w:val="Cabealho"/>
      <w:tabs>
        <w:tab w:val="clear" w:pos="8504"/>
      </w:tabs>
      <w:ind w:left="-1418" w:right="7795"/>
      <w:jc w:val="center"/>
      <w:rPr>
        <w:rFonts w:ascii="Arial" w:hAnsi="Arial" w:cs="Arial"/>
        <w:noProof/>
        <w:color w:val="000000"/>
      </w:rPr>
    </w:pPr>
    <w:sdt>
      <w:sdtPr>
        <w:rPr>
          <w:rFonts w:ascii="Arial" w:hAnsi="Arial" w:cs="Arial"/>
          <w:noProof/>
          <w:color w:val="000000"/>
        </w:rPr>
        <w:id w:val="5795006"/>
        <w:docPartObj>
          <w:docPartGallery w:val="Page Numbers (Margins)"/>
          <w:docPartUnique/>
        </w:docPartObj>
      </w:sdtPr>
      <w:sdtEndPr/>
      <w:sdtContent>
        <w:r w:rsidR="0052344B">
          <w:rPr>
            <w:rFonts w:ascii="Arial" w:hAnsi="Arial" w:cs="Arial"/>
            <w:noProof/>
            <w:color w:val="000000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2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266D" w:rsidRDefault="002E266D">
                              <w:pPr>
                                <w:pStyle w:val="Rodap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Página</w:t>
                              </w:r>
                              <w:r w:rsidR="008D59F6">
                                <w:fldChar w:fldCharType="begin"/>
                              </w:r>
                              <w:r w:rsidR="00AD5EAA">
                                <w:instrText xml:space="preserve"> PAGE    \* MERGEFORMAT </w:instrText>
                              </w:r>
                              <w:r w:rsidR="008D59F6">
                                <w:fldChar w:fldCharType="separate"/>
                              </w:r>
                              <w:r w:rsidR="004D41CC" w:rsidRPr="004D41CC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="008D59F6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" o:allowincell="f" filled="f" stroked="f">
                  <v:path arrowok="t"/>
                  <v:textbox style="layout-flow:vertical;mso-layout-flow-alt:bottom-to-top;mso-fit-shape-to-text:t">
                    <w:txbxContent>
                      <w:p w:rsidR="002E266D" w:rsidRDefault="002E266D">
                        <w:pPr>
                          <w:pStyle w:val="Rodap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Página</w:t>
                        </w:r>
                        <w:r w:rsidR="008D59F6">
                          <w:fldChar w:fldCharType="begin"/>
                        </w:r>
                        <w:r w:rsidR="00AD5EAA">
                          <w:instrText xml:space="preserve"> PAGE    \* MERGEFORMAT </w:instrText>
                        </w:r>
                        <w:r w:rsidR="008D59F6">
                          <w:fldChar w:fldCharType="separate"/>
                        </w:r>
                        <w:r w:rsidR="004D41CC" w:rsidRPr="004D41CC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="008D59F6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71114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2154555</wp:posOffset>
          </wp:positionH>
          <wp:positionV relativeFrom="paragraph">
            <wp:posOffset>-128270</wp:posOffset>
          </wp:positionV>
          <wp:extent cx="995680" cy="1245870"/>
          <wp:effectExtent l="19050" t="0" r="0" b="0"/>
          <wp:wrapSquare wrapText="bothSides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1245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1651" w:rsidRDefault="00771114" w:rsidP="00B61AE2">
    <w:pPr>
      <w:pStyle w:val="Cabealho"/>
      <w:jc w:val="center"/>
      <w:rPr>
        <w:rFonts w:ascii="Arial" w:hAnsi="Arial" w:cs="Arial"/>
        <w:b/>
        <w:bCs/>
        <w:color w:val="000000"/>
        <w:sz w:val="24"/>
        <w:szCs w:val="24"/>
      </w:rPr>
    </w:pPr>
    <w:r w:rsidRPr="005735EB">
      <w:rPr>
        <w:noProof/>
        <w:color w:val="000000"/>
        <w:sz w:val="24"/>
        <w:szCs w:val="24"/>
      </w:rPr>
      <w:br w:type="textWrapping" w:clear="all"/>
    </w:r>
  </w:p>
  <w:p w:rsidR="00771114" w:rsidRPr="00C81651" w:rsidRDefault="00C81651" w:rsidP="00AB7546">
    <w:pPr>
      <w:pStyle w:val="Cabealho"/>
      <w:jc w:val="center"/>
      <w:rPr>
        <w:rFonts w:ascii="Arial" w:hAnsi="Arial" w:cs="Arial"/>
        <w:b/>
        <w:noProof/>
        <w:color w:val="000000"/>
        <w:sz w:val="24"/>
        <w:szCs w:val="24"/>
      </w:rPr>
    </w:pPr>
    <w:r w:rsidRPr="00C81651">
      <w:rPr>
        <w:rFonts w:ascii="Arial" w:hAnsi="Arial" w:cs="Arial"/>
        <w:b/>
        <w:noProof/>
        <w:color w:val="000000"/>
        <w:sz w:val="24"/>
        <w:szCs w:val="24"/>
      </w:rPr>
      <w:t>CÂMARA MUNICIPAL DE CAPINZAL DO NORTE</w:t>
    </w:r>
    <w:r>
      <w:rPr>
        <w:rFonts w:ascii="Arial" w:hAnsi="Arial" w:cs="Arial"/>
        <w:b/>
        <w:noProof/>
        <w:color w:val="000000"/>
        <w:sz w:val="24"/>
        <w:szCs w:val="24"/>
      </w:rPr>
      <w:t xml:space="preserve"> - MA</w:t>
    </w:r>
  </w:p>
  <w:p w:rsidR="00771114" w:rsidRPr="005735EB" w:rsidRDefault="00771114" w:rsidP="005735EB">
    <w:pPr>
      <w:pStyle w:val="Ttulo1"/>
      <w:rPr>
        <w:sz w:val="24"/>
        <w:szCs w:val="24"/>
      </w:rPr>
    </w:pPr>
    <w:r w:rsidRPr="005735EB">
      <w:rPr>
        <w:sz w:val="24"/>
        <w:szCs w:val="24"/>
      </w:rPr>
      <w:t xml:space="preserve">Avenida Lindolfo </w:t>
    </w:r>
    <w:proofErr w:type="spellStart"/>
    <w:r w:rsidRPr="005735EB">
      <w:rPr>
        <w:sz w:val="24"/>
        <w:szCs w:val="24"/>
      </w:rPr>
      <w:t>Flório</w:t>
    </w:r>
    <w:proofErr w:type="spellEnd"/>
    <w:r w:rsidRPr="005735EB">
      <w:rPr>
        <w:sz w:val="24"/>
        <w:szCs w:val="24"/>
      </w:rPr>
      <w:t>, s/n Vista Alegre - CEP: 65735-000</w:t>
    </w:r>
  </w:p>
  <w:p w:rsidR="00771114" w:rsidRPr="005735EB" w:rsidRDefault="00771114" w:rsidP="002E266D">
    <w:pPr>
      <w:pStyle w:val="Ttulo1"/>
      <w:rPr>
        <w:b w:val="0"/>
        <w:sz w:val="24"/>
        <w:szCs w:val="24"/>
      </w:rPr>
    </w:pPr>
    <w:r w:rsidRPr="005735EB">
      <w:rPr>
        <w:sz w:val="24"/>
        <w:szCs w:val="24"/>
      </w:rPr>
      <w:t>CAPINZAL DO NORTE-MA</w:t>
    </w:r>
    <w:r w:rsidR="002E266D">
      <w:rPr>
        <w:sz w:val="24"/>
        <w:szCs w:val="24"/>
      </w:rPr>
      <w:t xml:space="preserve"> - </w:t>
    </w:r>
    <w:r w:rsidRPr="005735EB">
      <w:rPr>
        <w:sz w:val="24"/>
        <w:szCs w:val="24"/>
      </w:rPr>
      <w:t>CNPJ. Nº 01.6</w:t>
    </w:r>
    <w:r w:rsidR="00C81651">
      <w:rPr>
        <w:sz w:val="24"/>
        <w:szCs w:val="24"/>
      </w:rPr>
      <w:t>51</w:t>
    </w:r>
    <w:r w:rsidRPr="005735EB">
      <w:rPr>
        <w:sz w:val="24"/>
        <w:szCs w:val="24"/>
      </w:rPr>
      <w:t>.</w:t>
    </w:r>
    <w:r w:rsidR="00C81651">
      <w:rPr>
        <w:sz w:val="24"/>
        <w:szCs w:val="24"/>
      </w:rPr>
      <w:t xml:space="preserve">692/0001- </w:t>
    </w:r>
    <w:r w:rsidRPr="005735EB">
      <w:rPr>
        <w:sz w:val="24"/>
        <w:szCs w:val="24"/>
      </w:rPr>
      <w:t>0</w:t>
    </w:r>
    <w:r w:rsidR="00C81651">
      <w:rPr>
        <w:sz w:val="24"/>
        <w:szCs w:val="24"/>
      </w:rPr>
      <w:t>9</w:t>
    </w:r>
  </w:p>
  <w:p w:rsidR="00771114" w:rsidRDefault="00771114" w:rsidP="00392B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926B0"/>
    <w:multiLevelType w:val="hybridMultilevel"/>
    <w:tmpl w:val="8D86EC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70E5B"/>
    <w:multiLevelType w:val="hybridMultilevel"/>
    <w:tmpl w:val="C79AFAFE"/>
    <w:lvl w:ilvl="0" w:tplc="D0BE81C4">
      <w:start w:val="1"/>
      <w:numFmt w:val="lowerLetter"/>
      <w:lvlText w:val="%1)"/>
      <w:lvlJc w:val="left"/>
      <w:pPr>
        <w:ind w:left="1778" w:hanging="360"/>
      </w:pPr>
      <w:rPr>
        <w:rFonts w:cs="Arial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E6"/>
    <w:rsid w:val="00001205"/>
    <w:rsid w:val="00001C2F"/>
    <w:rsid w:val="00012EFE"/>
    <w:rsid w:val="00014094"/>
    <w:rsid w:val="0001640B"/>
    <w:rsid w:val="000168CB"/>
    <w:rsid w:val="00016A0D"/>
    <w:rsid w:val="00016D76"/>
    <w:rsid w:val="00016FC0"/>
    <w:rsid w:val="00023492"/>
    <w:rsid w:val="00027F05"/>
    <w:rsid w:val="00043FAE"/>
    <w:rsid w:val="00045DF8"/>
    <w:rsid w:val="00046A97"/>
    <w:rsid w:val="00047B71"/>
    <w:rsid w:val="0005072F"/>
    <w:rsid w:val="00053AA5"/>
    <w:rsid w:val="00056B9A"/>
    <w:rsid w:val="000619AA"/>
    <w:rsid w:val="00063C00"/>
    <w:rsid w:val="00073729"/>
    <w:rsid w:val="00073910"/>
    <w:rsid w:val="00073EDE"/>
    <w:rsid w:val="000755CD"/>
    <w:rsid w:val="00077D0F"/>
    <w:rsid w:val="000816B9"/>
    <w:rsid w:val="00084266"/>
    <w:rsid w:val="00085199"/>
    <w:rsid w:val="00086C9F"/>
    <w:rsid w:val="00091E6C"/>
    <w:rsid w:val="00094B72"/>
    <w:rsid w:val="00095114"/>
    <w:rsid w:val="000A0672"/>
    <w:rsid w:val="000A2605"/>
    <w:rsid w:val="000A73D9"/>
    <w:rsid w:val="000B5320"/>
    <w:rsid w:val="000B67A9"/>
    <w:rsid w:val="000C6A31"/>
    <w:rsid w:val="000C7EDF"/>
    <w:rsid w:val="000D22F8"/>
    <w:rsid w:val="000D39FD"/>
    <w:rsid w:val="000D3CC1"/>
    <w:rsid w:val="000D4E33"/>
    <w:rsid w:val="000D6451"/>
    <w:rsid w:val="000E3157"/>
    <w:rsid w:val="000F190C"/>
    <w:rsid w:val="000F1C99"/>
    <w:rsid w:val="000F2C59"/>
    <w:rsid w:val="000F470A"/>
    <w:rsid w:val="000F4B2D"/>
    <w:rsid w:val="00111DB6"/>
    <w:rsid w:val="0011716B"/>
    <w:rsid w:val="001209E7"/>
    <w:rsid w:val="0012289D"/>
    <w:rsid w:val="00122D7F"/>
    <w:rsid w:val="00123070"/>
    <w:rsid w:val="00133215"/>
    <w:rsid w:val="00134D06"/>
    <w:rsid w:val="001354A5"/>
    <w:rsid w:val="00136FC7"/>
    <w:rsid w:val="00137A0B"/>
    <w:rsid w:val="001402DA"/>
    <w:rsid w:val="00151FBE"/>
    <w:rsid w:val="00157206"/>
    <w:rsid w:val="001668FB"/>
    <w:rsid w:val="0017059D"/>
    <w:rsid w:val="00172219"/>
    <w:rsid w:val="001728F2"/>
    <w:rsid w:val="00174D2E"/>
    <w:rsid w:val="001812A1"/>
    <w:rsid w:val="0018176D"/>
    <w:rsid w:val="001824F9"/>
    <w:rsid w:val="0018563D"/>
    <w:rsid w:val="00185854"/>
    <w:rsid w:val="001952C8"/>
    <w:rsid w:val="001963D6"/>
    <w:rsid w:val="0019655B"/>
    <w:rsid w:val="00197AA7"/>
    <w:rsid w:val="001A4030"/>
    <w:rsid w:val="001A633C"/>
    <w:rsid w:val="001A7043"/>
    <w:rsid w:val="001B0317"/>
    <w:rsid w:val="001B236D"/>
    <w:rsid w:val="001C01E0"/>
    <w:rsid w:val="001D47F2"/>
    <w:rsid w:val="001E0BB6"/>
    <w:rsid w:val="001E4843"/>
    <w:rsid w:val="001E6EEC"/>
    <w:rsid w:val="001F085E"/>
    <w:rsid w:val="001F0D1E"/>
    <w:rsid w:val="001F10F1"/>
    <w:rsid w:val="001F1580"/>
    <w:rsid w:val="001F296F"/>
    <w:rsid w:val="001F54D6"/>
    <w:rsid w:val="001F6996"/>
    <w:rsid w:val="001F7BF7"/>
    <w:rsid w:val="00202970"/>
    <w:rsid w:val="00202A3F"/>
    <w:rsid w:val="00203EAE"/>
    <w:rsid w:val="0020705B"/>
    <w:rsid w:val="00207887"/>
    <w:rsid w:val="00210E48"/>
    <w:rsid w:val="00214BCC"/>
    <w:rsid w:val="00217FD9"/>
    <w:rsid w:val="002211AD"/>
    <w:rsid w:val="00224E6C"/>
    <w:rsid w:val="002253E4"/>
    <w:rsid w:val="002300F6"/>
    <w:rsid w:val="00230623"/>
    <w:rsid w:val="00235841"/>
    <w:rsid w:val="00241FA7"/>
    <w:rsid w:val="00242507"/>
    <w:rsid w:val="002427B0"/>
    <w:rsid w:val="002429EA"/>
    <w:rsid w:val="0024321C"/>
    <w:rsid w:val="00246804"/>
    <w:rsid w:val="0025373F"/>
    <w:rsid w:val="002541D3"/>
    <w:rsid w:val="0025464E"/>
    <w:rsid w:val="00255A4C"/>
    <w:rsid w:val="00264383"/>
    <w:rsid w:val="002656F9"/>
    <w:rsid w:val="00265909"/>
    <w:rsid w:val="002667E2"/>
    <w:rsid w:val="00267E61"/>
    <w:rsid w:val="00274495"/>
    <w:rsid w:val="00274579"/>
    <w:rsid w:val="002772B1"/>
    <w:rsid w:val="00280D20"/>
    <w:rsid w:val="0028158C"/>
    <w:rsid w:val="00290648"/>
    <w:rsid w:val="00294301"/>
    <w:rsid w:val="00297AF2"/>
    <w:rsid w:val="002A117F"/>
    <w:rsid w:val="002A2FAC"/>
    <w:rsid w:val="002A6B81"/>
    <w:rsid w:val="002A7182"/>
    <w:rsid w:val="002B0BBB"/>
    <w:rsid w:val="002B252F"/>
    <w:rsid w:val="002B2C57"/>
    <w:rsid w:val="002B7C1A"/>
    <w:rsid w:val="002C0075"/>
    <w:rsid w:val="002C3863"/>
    <w:rsid w:val="002D098A"/>
    <w:rsid w:val="002D6AEE"/>
    <w:rsid w:val="002E266D"/>
    <w:rsid w:val="002E2E89"/>
    <w:rsid w:val="002E43FC"/>
    <w:rsid w:val="002E7485"/>
    <w:rsid w:val="002F28F5"/>
    <w:rsid w:val="002F55D7"/>
    <w:rsid w:val="002F5CBE"/>
    <w:rsid w:val="002F6A13"/>
    <w:rsid w:val="002F7826"/>
    <w:rsid w:val="00300BEA"/>
    <w:rsid w:val="00301F7D"/>
    <w:rsid w:val="00304159"/>
    <w:rsid w:val="00307D69"/>
    <w:rsid w:val="00314E64"/>
    <w:rsid w:val="00321A0C"/>
    <w:rsid w:val="00321AFE"/>
    <w:rsid w:val="003249EF"/>
    <w:rsid w:val="00330503"/>
    <w:rsid w:val="003311C7"/>
    <w:rsid w:val="003369B3"/>
    <w:rsid w:val="00343B42"/>
    <w:rsid w:val="003472AC"/>
    <w:rsid w:val="003565DD"/>
    <w:rsid w:val="003576CD"/>
    <w:rsid w:val="00357714"/>
    <w:rsid w:val="00360287"/>
    <w:rsid w:val="0036202B"/>
    <w:rsid w:val="003663E2"/>
    <w:rsid w:val="0037644B"/>
    <w:rsid w:val="003839AB"/>
    <w:rsid w:val="00383A37"/>
    <w:rsid w:val="003859B0"/>
    <w:rsid w:val="00387307"/>
    <w:rsid w:val="00392BFE"/>
    <w:rsid w:val="00395718"/>
    <w:rsid w:val="003957B8"/>
    <w:rsid w:val="00396A8B"/>
    <w:rsid w:val="00396F5C"/>
    <w:rsid w:val="003973D0"/>
    <w:rsid w:val="003A17A5"/>
    <w:rsid w:val="003A3142"/>
    <w:rsid w:val="003A5A1B"/>
    <w:rsid w:val="003A6617"/>
    <w:rsid w:val="003B0966"/>
    <w:rsid w:val="003B0AD9"/>
    <w:rsid w:val="003B0D0A"/>
    <w:rsid w:val="003B1204"/>
    <w:rsid w:val="003B2912"/>
    <w:rsid w:val="003B47FE"/>
    <w:rsid w:val="003C3479"/>
    <w:rsid w:val="003C3AC7"/>
    <w:rsid w:val="003D112D"/>
    <w:rsid w:val="003D2CAD"/>
    <w:rsid w:val="003D6503"/>
    <w:rsid w:val="003D78D3"/>
    <w:rsid w:val="003E01C5"/>
    <w:rsid w:val="003E3597"/>
    <w:rsid w:val="003E5751"/>
    <w:rsid w:val="003E575A"/>
    <w:rsid w:val="003F7A20"/>
    <w:rsid w:val="0040224E"/>
    <w:rsid w:val="004158F1"/>
    <w:rsid w:val="004249EC"/>
    <w:rsid w:val="00432CB3"/>
    <w:rsid w:val="00435896"/>
    <w:rsid w:val="0043638F"/>
    <w:rsid w:val="0043795E"/>
    <w:rsid w:val="004427E2"/>
    <w:rsid w:val="00444E05"/>
    <w:rsid w:val="0045764E"/>
    <w:rsid w:val="00461C75"/>
    <w:rsid w:val="00464F15"/>
    <w:rsid w:val="0046572D"/>
    <w:rsid w:val="0046650F"/>
    <w:rsid w:val="004738D3"/>
    <w:rsid w:val="004743BF"/>
    <w:rsid w:val="00495783"/>
    <w:rsid w:val="004967AE"/>
    <w:rsid w:val="004A06A6"/>
    <w:rsid w:val="004A3636"/>
    <w:rsid w:val="004A3A97"/>
    <w:rsid w:val="004A4290"/>
    <w:rsid w:val="004A5EF3"/>
    <w:rsid w:val="004B09D7"/>
    <w:rsid w:val="004B403B"/>
    <w:rsid w:val="004B545E"/>
    <w:rsid w:val="004C0220"/>
    <w:rsid w:val="004C0BB9"/>
    <w:rsid w:val="004C0DB3"/>
    <w:rsid w:val="004D1521"/>
    <w:rsid w:val="004D345D"/>
    <w:rsid w:val="004D41CC"/>
    <w:rsid w:val="004E1DE1"/>
    <w:rsid w:val="004E2B30"/>
    <w:rsid w:val="004E4FA9"/>
    <w:rsid w:val="004F1E68"/>
    <w:rsid w:val="005016DF"/>
    <w:rsid w:val="0050292E"/>
    <w:rsid w:val="00506FC9"/>
    <w:rsid w:val="005077B5"/>
    <w:rsid w:val="0052344B"/>
    <w:rsid w:val="00523991"/>
    <w:rsid w:val="005274C2"/>
    <w:rsid w:val="005301CF"/>
    <w:rsid w:val="005311AB"/>
    <w:rsid w:val="00533618"/>
    <w:rsid w:val="00533F64"/>
    <w:rsid w:val="0053415E"/>
    <w:rsid w:val="005352CC"/>
    <w:rsid w:val="0053550F"/>
    <w:rsid w:val="0054540D"/>
    <w:rsid w:val="005520AA"/>
    <w:rsid w:val="005579D1"/>
    <w:rsid w:val="00557D64"/>
    <w:rsid w:val="00560527"/>
    <w:rsid w:val="00561F8F"/>
    <w:rsid w:val="00562909"/>
    <w:rsid w:val="00563B2A"/>
    <w:rsid w:val="00566E31"/>
    <w:rsid w:val="00567A10"/>
    <w:rsid w:val="005700C3"/>
    <w:rsid w:val="00570F79"/>
    <w:rsid w:val="00571E43"/>
    <w:rsid w:val="005735EB"/>
    <w:rsid w:val="00576B7C"/>
    <w:rsid w:val="005822AB"/>
    <w:rsid w:val="005851A1"/>
    <w:rsid w:val="005871CE"/>
    <w:rsid w:val="005872E2"/>
    <w:rsid w:val="00587CC0"/>
    <w:rsid w:val="00591187"/>
    <w:rsid w:val="005953E1"/>
    <w:rsid w:val="00596ACC"/>
    <w:rsid w:val="005A4DBB"/>
    <w:rsid w:val="005A7D3F"/>
    <w:rsid w:val="005B5485"/>
    <w:rsid w:val="005C0DFE"/>
    <w:rsid w:val="005C3CE4"/>
    <w:rsid w:val="005D16FC"/>
    <w:rsid w:val="005D38E1"/>
    <w:rsid w:val="005D6F92"/>
    <w:rsid w:val="005E35A2"/>
    <w:rsid w:val="005E4738"/>
    <w:rsid w:val="005E473E"/>
    <w:rsid w:val="005E54D9"/>
    <w:rsid w:val="005E7B84"/>
    <w:rsid w:val="005F0E89"/>
    <w:rsid w:val="005F1924"/>
    <w:rsid w:val="005F21C8"/>
    <w:rsid w:val="005F22F0"/>
    <w:rsid w:val="005F332C"/>
    <w:rsid w:val="005F4175"/>
    <w:rsid w:val="005F4525"/>
    <w:rsid w:val="005F6171"/>
    <w:rsid w:val="006014C4"/>
    <w:rsid w:val="00607A53"/>
    <w:rsid w:val="00607F50"/>
    <w:rsid w:val="006127CA"/>
    <w:rsid w:val="00614934"/>
    <w:rsid w:val="00620672"/>
    <w:rsid w:val="00625251"/>
    <w:rsid w:val="00625902"/>
    <w:rsid w:val="00627483"/>
    <w:rsid w:val="006314C7"/>
    <w:rsid w:val="006358B5"/>
    <w:rsid w:val="00637AC0"/>
    <w:rsid w:val="006418E3"/>
    <w:rsid w:val="006425A5"/>
    <w:rsid w:val="00643971"/>
    <w:rsid w:val="00650D6A"/>
    <w:rsid w:val="00651DEB"/>
    <w:rsid w:val="006577CF"/>
    <w:rsid w:val="00667E30"/>
    <w:rsid w:val="00670E0B"/>
    <w:rsid w:val="00672714"/>
    <w:rsid w:val="00674838"/>
    <w:rsid w:val="0068158F"/>
    <w:rsid w:val="00681CDC"/>
    <w:rsid w:val="006923D3"/>
    <w:rsid w:val="00694869"/>
    <w:rsid w:val="00694BFB"/>
    <w:rsid w:val="00696B98"/>
    <w:rsid w:val="00697D80"/>
    <w:rsid w:val="006A0951"/>
    <w:rsid w:val="006A0BE8"/>
    <w:rsid w:val="006A19C7"/>
    <w:rsid w:val="006A3219"/>
    <w:rsid w:val="006A6381"/>
    <w:rsid w:val="006A7672"/>
    <w:rsid w:val="006B7680"/>
    <w:rsid w:val="006B7AE2"/>
    <w:rsid w:val="006C49DC"/>
    <w:rsid w:val="006D3486"/>
    <w:rsid w:val="006D4C5B"/>
    <w:rsid w:val="006D5859"/>
    <w:rsid w:val="006E0ACF"/>
    <w:rsid w:val="006E2A9D"/>
    <w:rsid w:val="006E44B1"/>
    <w:rsid w:val="006E5D14"/>
    <w:rsid w:val="006F1B0C"/>
    <w:rsid w:val="006F3A38"/>
    <w:rsid w:val="007019C7"/>
    <w:rsid w:val="007056A1"/>
    <w:rsid w:val="007211CA"/>
    <w:rsid w:val="00722B6E"/>
    <w:rsid w:val="00730636"/>
    <w:rsid w:val="00733A3B"/>
    <w:rsid w:val="00734846"/>
    <w:rsid w:val="0073594E"/>
    <w:rsid w:val="00735F6F"/>
    <w:rsid w:val="007456F6"/>
    <w:rsid w:val="00747BE3"/>
    <w:rsid w:val="007522E6"/>
    <w:rsid w:val="0075625A"/>
    <w:rsid w:val="0075676F"/>
    <w:rsid w:val="00761126"/>
    <w:rsid w:val="007612D6"/>
    <w:rsid w:val="0076642F"/>
    <w:rsid w:val="00771114"/>
    <w:rsid w:val="0077198D"/>
    <w:rsid w:val="007720F5"/>
    <w:rsid w:val="00773498"/>
    <w:rsid w:val="007740D3"/>
    <w:rsid w:val="0077511E"/>
    <w:rsid w:val="00775C1E"/>
    <w:rsid w:val="0078012F"/>
    <w:rsid w:val="0078465D"/>
    <w:rsid w:val="00786659"/>
    <w:rsid w:val="00790F12"/>
    <w:rsid w:val="00797192"/>
    <w:rsid w:val="007A0696"/>
    <w:rsid w:val="007A5EEC"/>
    <w:rsid w:val="007A6BDD"/>
    <w:rsid w:val="007B0E44"/>
    <w:rsid w:val="007B1CBA"/>
    <w:rsid w:val="007B6108"/>
    <w:rsid w:val="007C02E4"/>
    <w:rsid w:val="007C1688"/>
    <w:rsid w:val="007C2F78"/>
    <w:rsid w:val="007D239B"/>
    <w:rsid w:val="007D2CFF"/>
    <w:rsid w:val="007D3856"/>
    <w:rsid w:val="007E77EE"/>
    <w:rsid w:val="007F06D4"/>
    <w:rsid w:val="007F28E4"/>
    <w:rsid w:val="007F3D87"/>
    <w:rsid w:val="007F5DBF"/>
    <w:rsid w:val="007F6D11"/>
    <w:rsid w:val="00814FD0"/>
    <w:rsid w:val="008161C5"/>
    <w:rsid w:val="0082714F"/>
    <w:rsid w:val="0083068D"/>
    <w:rsid w:val="00831FA1"/>
    <w:rsid w:val="008356B3"/>
    <w:rsid w:val="00840D9B"/>
    <w:rsid w:val="008434DA"/>
    <w:rsid w:val="00853BB2"/>
    <w:rsid w:val="008540BD"/>
    <w:rsid w:val="00856F2D"/>
    <w:rsid w:val="008617C1"/>
    <w:rsid w:val="00862D65"/>
    <w:rsid w:val="008643D2"/>
    <w:rsid w:val="008648BE"/>
    <w:rsid w:val="00864941"/>
    <w:rsid w:val="00867469"/>
    <w:rsid w:val="00873205"/>
    <w:rsid w:val="00875C63"/>
    <w:rsid w:val="00876FB2"/>
    <w:rsid w:val="0087752C"/>
    <w:rsid w:val="00885F4F"/>
    <w:rsid w:val="0088613A"/>
    <w:rsid w:val="008868AE"/>
    <w:rsid w:val="008A033A"/>
    <w:rsid w:val="008A19C1"/>
    <w:rsid w:val="008B03FB"/>
    <w:rsid w:val="008B2FF9"/>
    <w:rsid w:val="008B46A1"/>
    <w:rsid w:val="008B599B"/>
    <w:rsid w:val="008B5E34"/>
    <w:rsid w:val="008B62C1"/>
    <w:rsid w:val="008C30BA"/>
    <w:rsid w:val="008C3AEA"/>
    <w:rsid w:val="008C74F7"/>
    <w:rsid w:val="008C7C51"/>
    <w:rsid w:val="008D12AF"/>
    <w:rsid w:val="008D3676"/>
    <w:rsid w:val="008D59F6"/>
    <w:rsid w:val="008E203E"/>
    <w:rsid w:val="008E43B1"/>
    <w:rsid w:val="008E47DD"/>
    <w:rsid w:val="008F0737"/>
    <w:rsid w:val="008F2568"/>
    <w:rsid w:val="00903CE4"/>
    <w:rsid w:val="00903DD2"/>
    <w:rsid w:val="009050E2"/>
    <w:rsid w:val="00911F7F"/>
    <w:rsid w:val="00913741"/>
    <w:rsid w:val="00920138"/>
    <w:rsid w:val="00921CEA"/>
    <w:rsid w:val="00922929"/>
    <w:rsid w:val="00927C3A"/>
    <w:rsid w:val="00942CD1"/>
    <w:rsid w:val="00945C70"/>
    <w:rsid w:val="00965132"/>
    <w:rsid w:val="00966F0C"/>
    <w:rsid w:val="00975083"/>
    <w:rsid w:val="00975A04"/>
    <w:rsid w:val="00976A16"/>
    <w:rsid w:val="00977970"/>
    <w:rsid w:val="00984E3D"/>
    <w:rsid w:val="00986548"/>
    <w:rsid w:val="00990E07"/>
    <w:rsid w:val="00991F07"/>
    <w:rsid w:val="009921D8"/>
    <w:rsid w:val="0099453B"/>
    <w:rsid w:val="009A4307"/>
    <w:rsid w:val="009A4D01"/>
    <w:rsid w:val="009A648A"/>
    <w:rsid w:val="009A6C71"/>
    <w:rsid w:val="009B49D4"/>
    <w:rsid w:val="009B7F9C"/>
    <w:rsid w:val="009C4B85"/>
    <w:rsid w:val="009C7086"/>
    <w:rsid w:val="009D0F07"/>
    <w:rsid w:val="009D1390"/>
    <w:rsid w:val="009D3534"/>
    <w:rsid w:val="009D7B22"/>
    <w:rsid w:val="00A07D1F"/>
    <w:rsid w:val="00A10EBB"/>
    <w:rsid w:val="00A14DA2"/>
    <w:rsid w:val="00A21006"/>
    <w:rsid w:val="00A23C68"/>
    <w:rsid w:val="00A24ECB"/>
    <w:rsid w:val="00A25572"/>
    <w:rsid w:val="00A26851"/>
    <w:rsid w:val="00A35952"/>
    <w:rsid w:val="00A35C3B"/>
    <w:rsid w:val="00A407DC"/>
    <w:rsid w:val="00A43E42"/>
    <w:rsid w:val="00A456C2"/>
    <w:rsid w:val="00A46306"/>
    <w:rsid w:val="00A51520"/>
    <w:rsid w:val="00A55C64"/>
    <w:rsid w:val="00A6244A"/>
    <w:rsid w:val="00A62A54"/>
    <w:rsid w:val="00A7006A"/>
    <w:rsid w:val="00A720EB"/>
    <w:rsid w:val="00A73141"/>
    <w:rsid w:val="00A75766"/>
    <w:rsid w:val="00A8326B"/>
    <w:rsid w:val="00A92191"/>
    <w:rsid w:val="00AA1079"/>
    <w:rsid w:val="00AA2CB7"/>
    <w:rsid w:val="00AA4AA6"/>
    <w:rsid w:val="00AA4EEC"/>
    <w:rsid w:val="00AA68F6"/>
    <w:rsid w:val="00AA75F3"/>
    <w:rsid w:val="00AB6DF4"/>
    <w:rsid w:val="00AB7546"/>
    <w:rsid w:val="00AC6B35"/>
    <w:rsid w:val="00AD1186"/>
    <w:rsid w:val="00AD2A7E"/>
    <w:rsid w:val="00AD2C6D"/>
    <w:rsid w:val="00AD5EAA"/>
    <w:rsid w:val="00AE04E7"/>
    <w:rsid w:val="00AF06C8"/>
    <w:rsid w:val="00AF7595"/>
    <w:rsid w:val="00B050B6"/>
    <w:rsid w:val="00B07801"/>
    <w:rsid w:val="00B127D5"/>
    <w:rsid w:val="00B135CB"/>
    <w:rsid w:val="00B17368"/>
    <w:rsid w:val="00B22673"/>
    <w:rsid w:val="00B24318"/>
    <w:rsid w:val="00B27C47"/>
    <w:rsid w:val="00B30060"/>
    <w:rsid w:val="00B31ECB"/>
    <w:rsid w:val="00B415AB"/>
    <w:rsid w:val="00B4495A"/>
    <w:rsid w:val="00B44D18"/>
    <w:rsid w:val="00B46149"/>
    <w:rsid w:val="00B503A3"/>
    <w:rsid w:val="00B5698A"/>
    <w:rsid w:val="00B5709F"/>
    <w:rsid w:val="00B60F0F"/>
    <w:rsid w:val="00B612E4"/>
    <w:rsid w:val="00B61AE2"/>
    <w:rsid w:val="00B61CCF"/>
    <w:rsid w:val="00B631AB"/>
    <w:rsid w:val="00B676EC"/>
    <w:rsid w:val="00B7690E"/>
    <w:rsid w:val="00B778E3"/>
    <w:rsid w:val="00B820E3"/>
    <w:rsid w:val="00B8287A"/>
    <w:rsid w:val="00B845C7"/>
    <w:rsid w:val="00B85B2A"/>
    <w:rsid w:val="00B8724B"/>
    <w:rsid w:val="00B87FCF"/>
    <w:rsid w:val="00B93FFD"/>
    <w:rsid w:val="00B948D2"/>
    <w:rsid w:val="00B959D3"/>
    <w:rsid w:val="00BA0B26"/>
    <w:rsid w:val="00BA1E16"/>
    <w:rsid w:val="00BA79C9"/>
    <w:rsid w:val="00BB11D6"/>
    <w:rsid w:val="00BD0638"/>
    <w:rsid w:val="00BD1DB2"/>
    <w:rsid w:val="00BD41A5"/>
    <w:rsid w:val="00BE2EE6"/>
    <w:rsid w:val="00BE42FE"/>
    <w:rsid w:val="00BE5ACF"/>
    <w:rsid w:val="00BF217B"/>
    <w:rsid w:val="00BF3ED7"/>
    <w:rsid w:val="00BF470C"/>
    <w:rsid w:val="00C0546E"/>
    <w:rsid w:val="00C05F11"/>
    <w:rsid w:val="00C07B16"/>
    <w:rsid w:val="00C1245B"/>
    <w:rsid w:val="00C13FE0"/>
    <w:rsid w:val="00C1785C"/>
    <w:rsid w:val="00C21222"/>
    <w:rsid w:val="00C230D6"/>
    <w:rsid w:val="00C255FC"/>
    <w:rsid w:val="00C27A07"/>
    <w:rsid w:val="00C30D17"/>
    <w:rsid w:val="00C31183"/>
    <w:rsid w:val="00C31AD5"/>
    <w:rsid w:val="00C32B76"/>
    <w:rsid w:val="00C37B4C"/>
    <w:rsid w:val="00C41E92"/>
    <w:rsid w:val="00C44E30"/>
    <w:rsid w:val="00C54EAD"/>
    <w:rsid w:val="00C55957"/>
    <w:rsid w:val="00C5643A"/>
    <w:rsid w:val="00C6081F"/>
    <w:rsid w:val="00C61936"/>
    <w:rsid w:val="00C63566"/>
    <w:rsid w:val="00C77C74"/>
    <w:rsid w:val="00C81651"/>
    <w:rsid w:val="00C82FEF"/>
    <w:rsid w:val="00C9019D"/>
    <w:rsid w:val="00C94D20"/>
    <w:rsid w:val="00CA096C"/>
    <w:rsid w:val="00CA1181"/>
    <w:rsid w:val="00CA6F52"/>
    <w:rsid w:val="00CB1C83"/>
    <w:rsid w:val="00CB2578"/>
    <w:rsid w:val="00CE4351"/>
    <w:rsid w:val="00CF5599"/>
    <w:rsid w:val="00CF77B7"/>
    <w:rsid w:val="00D02B35"/>
    <w:rsid w:val="00D03DEF"/>
    <w:rsid w:val="00D0444F"/>
    <w:rsid w:val="00D122A9"/>
    <w:rsid w:val="00D17BDB"/>
    <w:rsid w:val="00D22D34"/>
    <w:rsid w:val="00D22D60"/>
    <w:rsid w:val="00D26716"/>
    <w:rsid w:val="00D3020A"/>
    <w:rsid w:val="00D34246"/>
    <w:rsid w:val="00D347E3"/>
    <w:rsid w:val="00D351A1"/>
    <w:rsid w:val="00D41536"/>
    <w:rsid w:val="00D41684"/>
    <w:rsid w:val="00D53F2B"/>
    <w:rsid w:val="00D601B2"/>
    <w:rsid w:val="00D62EA8"/>
    <w:rsid w:val="00D66102"/>
    <w:rsid w:val="00D70E80"/>
    <w:rsid w:val="00D71CA4"/>
    <w:rsid w:val="00D72055"/>
    <w:rsid w:val="00D76739"/>
    <w:rsid w:val="00D80CB9"/>
    <w:rsid w:val="00D82C48"/>
    <w:rsid w:val="00D84079"/>
    <w:rsid w:val="00D84757"/>
    <w:rsid w:val="00D903A4"/>
    <w:rsid w:val="00D910C3"/>
    <w:rsid w:val="00DA17D7"/>
    <w:rsid w:val="00DA2158"/>
    <w:rsid w:val="00DA24A5"/>
    <w:rsid w:val="00DA4568"/>
    <w:rsid w:val="00DB0BF4"/>
    <w:rsid w:val="00DC01F8"/>
    <w:rsid w:val="00DC5061"/>
    <w:rsid w:val="00DC584C"/>
    <w:rsid w:val="00DC7F07"/>
    <w:rsid w:val="00DD31C3"/>
    <w:rsid w:val="00DD4A9B"/>
    <w:rsid w:val="00DD50B9"/>
    <w:rsid w:val="00DD6E63"/>
    <w:rsid w:val="00DE0DA1"/>
    <w:rsid w:val="00DE26FD"/>
    <w:rsid w:val="00DE26FF"/>
    <w:rsid w:val="00DF17CE"/>
    <w:rsid w:val="00DF7A3D"/>
    <w:rsid w:val="00E00697"/>
    <w:rsid w:val="00E030B6"/>
    <w:rsid w:val="00E038F0"/>
    <w:rsid w:val="00E0489E"/>
    <w:rsid w:val="00E200F7"/>
    <w:rsid w:val="00E371F7"/>
    <w:rsid w:val="00E455A7"/>
    <w:rsid w:val="00E45B67"/>
    <w:rsid w:val="00E45F12"/>
    <w:rsid w:val="00E47A2A"/>
    <w:rsid w:val="00E50932"/>
    <w:rsid w:val="00E51EAE"/>
    <w:rsid w:val="00E53218"/>
    <w:rsid w:val="00E55389"/>
    <w:rsid w:val="00E560DD"/>
    <w:rsid w:val="00E566D5"/>
    <w:rsid w:val="00E5751B"/>
    <w:rsid w:val="00E60984"/>
    <w:rsid w:val="00E70E37"/>
    <w:rsid w:val="00E72B94"/>
    <w:rsid w:val="00E85A34"/>
    <w:rsid w:val="00E868AC"/>
    <w:rsid w:val="00E931FD"/>
    <w:rsid w:val="00E959DF"/>
    <w:rsid w:val="00E970C3"/>
    <w:rsid w:val="00EA1CEC"/>
    <w:rsid w:val="00EA223A"/>
    <w:rsid w:val="00EA326D"/>
    <w:rsid w:val="00EA6FED"/>
    <w:rsid w:val="00EB2626"/>
    <w:rsid w:val="00EB31AE"/>
    <w:rsid w:val="00EB352B"/>
    <w:rsid w:val="00EB53A3"/>
    <w:rsid w:val="00EB6A31"/>
    <w:rsid w:val="00EC397E"/>
    <w:rsid w:val="00ED0D07"/>
    <w:rsid w:val="00ED458C"/>
    <w:rsid w:val="00ED4A30"/>
    <w:rsid w:val="00ED5C9B"/>
    <w:rsid w:val="00EE048E"/>
    <w:rsid w:val="00EE2BAA"/>
    <w:rsid w:val="00EE651A"/>
    <w:rsid w:val="00EF0582"/>
    <w:rsid w:val="00EF1389"/>
    <w:rsid w:val="00EF1EE0"/>
    <w:rsid w:val="00EF3B76"/>
    <w:rsid w:val="00EF4391"/>
    <w:rsid w:val="00F00140"/>
    <w:rsid w:val="00F02396"/>
    <w:rsid w:val="00F0481C"/>
    <w:rsid w:val="00F0511A"/>
    <w:rsid w:val="00F11C4A"/>
    <w:rsid w:val="00F12A59"/>
    <w:rsid w:val="00F12B25"/>
    <w:rsid w:val="00F1349D"/>
    <w:rsid w:val="00F143DB"/>
    <w:rsid w:val="00F16B95"/>
    <w:rsid w:val="00F2445E"/>
    <w:rsid w:val="00F24B90"/>
    <w:rsid w:val="00F32C8E"/>
    <w:rsid w:val="00F339D0"/>
    <w:rsid w:val="00F35B93"/>
    <w:rsid w:val="00F40AE9"/>
    <w:rsid w:val="00F41143"/>
    <w:rsid w:val="00F447C4"/>
    <w:rsid w:val="00F46777"/>
    <w:rsid w:val="00F46926"/>
    <w:rsid w:val="00F51232"/>
    <w:rsid w:val="00F55EBB"/>
    <w:rsid w:val="00F56D72"/>
    <w:rsid w:val="00F727ED"/>
    <w:rsid w:val="00F77F15"/>
    <w:rsid w:val="00F80BBE"/>
    <w:rsid w:val="00F85DFC"/>
    <w:rsid w:val="00F906B2"/>
    <w:rsid w:val="00F94C31"/>
    <w:rsid w:val="00FA0F48"/>
    <w:rsid w:val="00FA3A2B"/>
    <w:rsid w:val="00FB172F"/>
    <w:rsid w:val="00FB2F5C"/>
    <w:rsid w:val="00FB5C16"/>
    <w:rsid w:val="00FB670B"/>
    <w:rsid w:val="00FB694A"/>
    <w:rsid w:val="00FC296F"/>
    <w:rsid w:val="00FC43BC"/>
    <w:rsid w:val="00FC6B43"/>
    <w:rsid w:val="00FC724B"/>
    <w:rsid w:val="00FD32C5"/>
    <w:rsid w:val="00FD5540"/>
    <w:rsid w:val="00FD6E59"/>
    <w:rsid w:val="00FE1E38"/>
    <w:rsid w:val="00FE61D1"/>
    <w:rsid w:val="00FE6761"/>
    <w:rsid w:val="00FE682F"/>
    <w:rsid w:val="00FE727D"/>
    <w:rsid w:val="00FF0A6F"/>
    <w:rsid w:val="00FF1647"/>
    <w:rsid w:val="00FF4E67"/>
    <w:rsid w:val="00FF5623"/>
    <w:rsid w:val="00FF6354"/>
    <w:rsid w:val="00FF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6D71A"/>
  <w15:docId w15:val="{B6412F5D-E76C-44C7-A28A-5B6212AE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CDC"/>
  </w:style>
  <w:style w:type="paragraph" w:styleId="Ttulo1">
    <w:name w:val="heading 1"/>
    <w:basedOn w:val="Normal"/>
    <w:next w:val="Normal"/>
    <w:link w:val="Ttulo1Char"/>
    <w:qFormat/>
    <w:rsid w:val="0077111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01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1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1114"/>
  </w:style>
  <w:style w:type="paragraph" w:styleId="Rodap">
    <w:name w:val="footer"/>
    <w:basedOn w:val="Normal"/>
    <w:link w:val="RodapChar"/>
    <w:uiPriority w:val="99"/>
    <w:unhideWhenUsed/>
    <w:rsid w:val="00771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1114"/>
  </w:style>
  <w:style w:type="paragraph" w:styleId="Textodebalo">
    <w:name w:val="Balloon Text"/>
    <w:basedOn w:val="Normal"/>
    <w:link w:val="TextodebaloChar"/>
    <w:uiPriority w:val="99"/>
    <w:semiHidden/>
    <w:unhideWhenUsed/>
    <w:rsid w:val="0077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11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71114"/>
    <w:rPr>
      <w:rFonts w:ascii="Arial" w:eastAsia="Times New Roman" w:hAnsi="Arial" w:cs="Arial"/>
      <w:b/>
      <w:bCs/>
      <w:sz w:val="28"/>
      <w:szCs w:val="28"/>
    </w:rPr>
  </w:style>
  <w:style w:type="paragraph" w:styleId="SemEspaamento">
    <w:name w:val="No Spacing"/>
    <w:uiPriority w:val="1"/>
    <w:qFormat/>
    <w:rsid w:val="00771114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3B0D0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rtigo">
    <w:name w:val="artigo"/>
    <w:basedOn w:val="Normal"/>
    <w:rsid w:val="003B0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ourodap">
    <w:name w:val="Cabeçalho ou rodapé_"/>
    <w:basedOn w:val="Fontepargpadro"/>
    <w:link w:val="Cabealhoourodap0"/>
    <w:rsid w:val="008B2FF9"/>
    <w:rPr>
      <w:rFonts w:ascii="Sylfaen" w:eastAsia="Sylfaen" w:hAnsi="Sylfaen" w:cs="Sylfaen"/>
      <w:sz w:val="8"/>
      <w:szCs w:val="8"/>
      <w:shd w:val="clear" w:color="auto" w:fill="FFFFFF"/>
    </w:rPr>
  </w:style>
  <w:style w:type="character" w:customStyle="1" w:styleId="Cabealhoourodap12ptEscala75">
    <w:name w:val="Cabeçalho ou rodapé + 12 pt;Escala 75%"/>
    <w:basedOn w:val="Cabealhoourodap"/>
    <w:rsid w:val="008B2FF9"/>
    <w:rPr>
      <w:rFonts w:ascii="Sylfaen" w:eastAsia="Sylfaen" w:hAnsi="Sylfaen" w:cs="Sylfaen"/>
      <w:b/>
      <w:bCs/>
      <w:color w:val="000000"/>
      <w:spacing w:val="0"/>
      <w:w w:val="75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5">
    <w:name w:val="Texto do corpo (5)_"/>
    <w:basedOn w:val="Fontepargpadro"/>
    <w:link w:val="Textodocorpo50"/>
    <w:rsid w:val="008B2FF9"/>
    <w:rPr>
      <w:rFonts w:ascii="Tahoma" w:eastAsia="Tahoma" w:hAnsi="Tahoma" w:cs="Tahoma"/>
      <w:shd w:val="clear" w:color="auto" w:fill="FFFFFF"/>
    </w:rPr>
  </w:style>
  <w:style w:type="character" w:customStyle="1" w:styleId="Textodocorpo8">
    <w:name w:val="Texto do corpo (8)_"/>
    <w:basedOn w:val="Fontepargpadro"/>
    <w:link w:val="Textodocorpo80"/>
    <w:rsid w:val="008B2FF9"/>
    <w:rPr>
      <w:rFonts w:ascii="Sylfaen" w:eastAsia="Sylfaen" w:hAnsi="Sylfaen" w:cs="Sylfaen"/>
      <w:sz w:val="32"/>
      <w:szCs w:val="32"/>
      <w:shd w:val="clear" w:color="auto" w:fill="FFFFFF"/>
    </w:rPr>
  </w:style>
  <w:style w:type="character" w:customStyle="1" w:styleId="Textodocorpo2">
    <w:name w:val="Texto do corpo (2)_"/>
    <w:basedOn w:val="Fontepargpadro"/>
    <w:link w:val="Textodocorpo20"/>
    <w:rsid w:val="008B2FF9"/>
    <w:rPr>
      <w:rFonts w:ascii="Sylfaen" w:eastAsia="Sylfaen" w:hAnsi="Sylfaen" w:cs="Sylfaen"/>
      <w:sz w:val="30"/>
      <w:szCs w:val="30"/>
      <w:shd w:val="clear" w:color="auto" w:fill="FFFFFF"/>
    </w:rPr>
  </w:style>
  <w:style w:type="character" w:customStyle="1" w:styleId="Textodocorpo5Exact">
    <w:name w:val="Texto do corpo (5) Exact"/>
    <w:basedOn w:val="Fontepargpadro"/>
    <w:rsid w:val="008B2FF9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Textodocorpo5VersaleteExact">
    <w:name w:val="Texto do corpo (5) + Versalete Exact"/>
    <w:basedOn w:val="Textodocorpo5"/>
    <w:rsid w:val="008B2FF9"/>
    <w:rPr>
      <w:rFonts w:ascii="Tahoma" w:eastAsia="Tahoma" w:hAnsi="Tahoma" w:cs="Tahoma"/>
      <w:smallCaps/>
      <w:color w:val="000000"/>
      <w:spacing w:val="0"/>
      <w:w w:val="100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13Exact">
    <w:name w:val="Texto do corpo (13) Exact"/>
    <w:basedOn w:val="Fontepargpadro"/>
    <w:link w:val="Textodocorpo13"/>
    <w:rsid w:val="008B2FF9"/>
    <w:rPr>
      <w:rFonts w:ascii="FrankRuehl" w:eastAsia="FrankRuehl" w:hAnsi="FrankRuehl" w:cs="FrankRuehl"/>
      <w:sz w:val="28"/>
      <w:szCs w:val="28"/>
      <w:shd w:val="clear" w:color="auto" w:fill="FFFFFF"/>
    </w:rPr>
  </w:style>
  <w:style w:type="character" w:customStyle="1" w:styleId="Textodocorpo216pt">
    <w:name w:val="Texto do corpo (2) + 16 pt"/>
    <w:basedOn w:val="Textodocorpo2"/>
    <w:rsid w:val="008B2FF9"/>
    <w:rPr>
      <w:rFonts w:ascii="Sylfaen" w:eastAsia="Sylfaen" w:hAnsi="Sylfaen" w:cs="Sylfaen"/>
      <w:color w:val="000000"/>
      <w:spacing w:val="0"/>
      <w:w w:val="100"/>
      <w:position w:val="0"/>
      <w:sz w:val="32"/>
      <w:szCs w:val="32"/>
      <w:shd w:val="clear" w:color="auto" w:fill="FFFFFF"/>
      <w:lang w:val="pt-BR" w:eastAsia="pt-BR" w:bidi="pt-BR"/>
    </w:rPr>
  </w:style>
  <w:style w:type="character" w:customStyle="1" w:styleId="Textodocorpo2FrankRuehl14pt">
    <w:name w:val="Texto do corpo (2) + FrankRuehl;14 pt"/>
    <w:basedOn w:val="Textodocorpo2"/>
    <w:rsid w:val="008B2FF9"/>
    <w:rPr>
      <w:rFonts w:ascii="FrankRuehl" w:eastAsia="FrankRuehl" w:hAnsi="FrankRuehl" w:cs="FrankRuehl"/>
      <w:color w:val="000000"/>
      <w:spacing w:val="0"/>
      <w:w w:val="100"/>
      <w:position w:val="0"/>
      <w:sz w:val="28"/>
      <w:szCs w:val="28"/>
      <w:shd w:val="clear" w:color="auto" w:fill="FFFFFF"/>
      <w:lang w:val="pt-BR" w:eastAsia="pt-BR" w:bidi="pt-BR"/>
    </w:rPr>
  </w:style>
  <w:style w:type="character" w:customStyle="1" w:styleId="Textodocorpo2FrankRuehlItlicoEspaamento-1pt">
    <w:name w:val="Texto do corpo (2) + FrankRuehl;Itálico;Espaçamento -1 pt"/>
    <w:basedOn w:val="Textodocorpo2"/>
    <w:rsid w:val="008B2FF9"/>
    <w:rPr>
      <w:rFonts w:ascii="FrankRuehl" w:eastAsia="FrankRuehl" w:hAnsi="FrankRuehl" w:cs="FrankRuehl"/>
      <w:i/>
      <w:iCs/>
      <w:color w:val="000000"/>
      <w:spacing w:val="-20"/>
      <w:w w:val="100"/>
      <w:position w:val="0"/>
      <w:sz w:val="30"/>
      <w:szCs w:val="30"/>
      <w:shd w:val="clear" w:color="auto" w:fill="FFFFFF"/>
      <w:lang w:val="pt-BR" w:eastAsia="pt-BR" w:bidi="pt-BR"/>
    </w:rPr>
  </w:style>
  <w:style w:type="character" w:customStyle="1" w:styleId="Textodocorpo12">
    <w:name w:val="Texto do corpo (12)_"/>
    <w:basedOn w:val="Fontepargpadro"/>
    <w:link w:val="Textodocorpo120"/>
    <w:rsid w:val="008B2FF9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Textodocorpo12ItlicoEspaamento0pt">
    <w:name w:val="Texto do corpo (12) + Itálico;Espaçamento 0 pt"/>
    <w:basedOn w:val="Textodocorpo12"/>
    <w:rsid w:val="008B2FF9"/>
    <w:rPr>
      <w:rFonts w:ascii="Tahoma" w:eastAsia="Tahoma" w:hAnsi="Tahoma" w:cs="Tahoma"/>
      <w:b/>
      <w:bCs/>
      <w:i/>
      <w:iCs/>
      <w:color w:val="000000"/>
      <w:spacing w:val="-10"/>
      <w:w w:val="100"/>
      <w:position w:val="0"/>
      <w:sz w:val="26"/>
      <w:szCs w:val="26"/>
      <w:shd w:val="clear" w:color="auto" w:fill="FFFFFF"/>
      <w:lang w:val="pt-BR" w:eastAsia="pt-BR" w:bidi="pt-BR"/>
    </w:rPr>
  </w:style>
  <w:style w:type="character" w:customStyle="1" w:styleId="Textodocorpo5ItlicoEspaamento-1pt">
    <w:name w:val="Texto do corpo (5) + Itálico;Espaçamento -1 pt"/>
    <w:basedOn w:val="Textodocorpo5"/>
    <w:rsid w:val="008B2FF9"/>
    <w:rPr>
      <w:rFonts w:ascii="Tahoma" w:eastAsia="Tahoma" w:hAnsi="Tahoma" w:cs="Tahoma"/>
      <w:i/>
      <w:iCs/>
      <w:color w:val="000000"/>
      <w:spacing w:val="-20"/>
      <w:w w:val="100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14">
    <w:name w:val="Texto do corpo (14)_"/>
    <w:basedOn w:val="Fontepargpadro"/>
    <w:link w:val="Textodocorpo140"/>
    <w:rsid w:val="008B2FF9"/>
    <w:rPr>
      <w:rFonts w:ascii="Tahoma" w:eastAsia="Tahoma" w:hAnsi="Tahoma" w:cs="Tahoma"/>
      <w:b/>
      <w:bCs/>
      <w:shd w:val="clear" w:color="auto" w:fill="FFFFFF"/>
    </w:rPr>
  </w:style>
  <w:style w:type="character" w:customStyle="1" w:styleId="Textodocorpo14Semnegrito">
    <w:name w:val="Texto do corpo (14) + Sem negrito"/>
    <w:basedOn w:val="Textodocorpo14"/>
    <w:rsid w:val="008B2FF9"/>
    <w:rPr>
      <w:rFonts w:ascii="Tahoma" w:eastAsia="Tahoma" w:hAnsi="Tahoma" w:cs="Tahom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817ptNegrito">
    <w:name w:val="Texto do corpo (8) + 17 pt;Negrito"/>
    <w:basedOn w:val="Textodocorpo8"/>
    <w:rsid w:val="008B2FF9"/>
    <w:rPr>
      <w:rFonts w:ascii="Sylfaen" w:eastAsia="Sylfaen" w:hAnsi="Sylfaen" w:cs="Sylfae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pt-BR" w:eastAsia="pt-BR" w:bidi="pt-BR"/>
    </w:rPr>
  </w:style>
  <w:style w:type="character" w:customStyle="1" w:styleId="Textodocorpo8FrankRuehl14pt">
    <w:name w:val="Texto do corpo (8) + FrankRuehl;14 pt"/>
    <w:basedOn w:val="Textodocorpo8"/>
    <w:rsid w:val="008B2FF9"/>
    <w:rPr>
      <w:rFonts w:ascii="FrankRuehl" w:eastAsia="FrankRuehl" w:hAnsi="FrankRuehl" w:cs="FrankRuehl"/>
      <w:color w:val="000000"/>
      <w:spacing w:val="0"/>
      <w:w w:val="100"/>
      <w:position w:val="0"/>
      <w:sz w:val="28"/>
      <w:szCs w:val="28"/>
      <w:shd w:val="clear" w:color="auto" w:fill="FFFFFF"/>
      <w:lang w:val="pt-BR" w:eastAsia="pt-BR" w:bidi="pt-BR"/>
    </w:rPr>
  </w:style>
  <w:style w:type="character" w:customStyle="1" w:styleId="Textodocorpo8Espaamento2pt">
    <w:name w:val="Texto do corpo (8) + Espaçamento 2 pt"/>
    <w:basedOn w:val="Textodocorpo8"/>
    <w:rsid w:val="008B2FF9"/>
    <w:rPr>
      <w:rFonts w:ascii="Sylfaen" w:eastAsia="Sylfaen" w:hAnsi="Sylfaen" w:cs="Sylfaen"/>
      <w:color w:val="000000"/>
      <w:spacing w:val="40"/>
      <w:w w:val="100"/>
      <w:position w:val="0"/>
      <w:sz w:val="32"/>
      <w:szCs w:val="32"/>
      <w:shd w:val="clear" w:color="auto" w:fill="FFFFFF"/>
      <w:lang w:val="pt-BR" w:eastAsia="pt-BR" w:bidi="pt-BR"/>
    </w:rPr>
  </w:style>
  <w:style w:type="character" w:customStyle="1" w:styleId="Textodocorpo15">
    <w:name w:val="Texto do corpo (15)_"/>
    <w:basedOn w:val="Fontepargpadro"/>
    <w:link w:val="Textodocorpo150"/>
    <w:rsid w:val="008B2FF9"/>
    <w:rPr>
      <w:rFonts w:ascii="Sylfaen" w:eastAsia="Sylfaen" w:hAnsi="Sylfaen" w:cs="Sylfaen"/>
      <w:b/>
      <w:bCs/>
      <w:sz w:val="32"/>
      <w:szCs w:val="32"/>
      <w:shd w:val="clear" w:color="auto" w:fill="FFFFFF"/>
    </w:rPr>
  </w:style>
  <w:style w:type="character" w:customStyle="1" w:styleId="Textodocorpo15FranklinGothicHeavy18ptSemnegrito">
    <w:name w:val="Texto do corpo (15) + Franklin Gothic Heavy;18 pt;Sem negrito"/>
    <w:basedOn w:val="Textodocorpo15"/>
    <w:rsid w:val="008B2FF9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pt-BR" w:eastAsia="pt-BR" w:bidi="pt-BR"/>
    </w:rPr>
  </w:style>
  <w:style w:type="character" w:customStyle="1" w:styleId="Textodocorpo16">
    <w:name w:val="Texto do corpo (16)_"/>
    <w:basedOn w:val="Fontepargpadro"/>
    <w:link w:val="Textodocorpo160"/>
    <w:rsid w:val="008B2FF9"/>
    <w:rPr>
      <w:rFonts w:ascii="Tahoma" w:eastAsia="Tahoma" w:hAnsi="Tahoma" w:cs="Tahoma"/>
      <w:sz w:val="28"/>
      <w:szCs w:val="28"/>
      <w:shd w:val="clear" w:color="auto" w:fill="FFFFFF"/>
    </w:rPr>
  </w:style>
  <w:style w:type="character" w:customStyle="1" w:styleId="Textodocorpo8FrankRuehlItlicoEspaamento-1pt">
    <w:name w:val="Texto do corpo (8) + FrankRuehl;Itálico;Espaçamento -1 pt"/>
    <w:basedOn w:val="Textodocorpo8"/>
    <w:rsid w:val="008B2FF9"/>
    <w:rPr>
      <w:rFonts w:ascii="FrankRuehl" w:eastAsia="FrankRuehl" w:hAnsi="FrankRuehl" w:cs="FrankRuehl"/>
      <w:i/>
      <w:iCs/>
      <w:color w:val="000000"/>
      <w:spacing w:val="-20"/>
      <w:w w:val="100"/>
      <w:position w:val="0"/>
      <w:sz w:val="32"/>
      <w:szCs w:val="32"/>
      <w:shd w:val="clear" w:color="auto" w:fill="FFFFFF"/>
      <w:lang w:val="pt-BR" w:eastAsia="pt-BR" w:bidi="pt-BR"/>
    </w:rPr>
  </w:style>
  <w:style w:type="paragraph" w:customStyle="1" w:styleId="Cabealhoourodap0">
    <w:name w:val="Cabeçalho ou rodapé"/>
    <w:basedOn w:val="Normal"/>
    <w:link w:val="Cabealhoourodap"/>
    <w:rsid w:val="008B2FF9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8"/>
      <w:szCs w:val="8"/>
    </w:rPr>
  </w:style>
  <w:style w:type="paragraph" w:customStyle="1" w:styleId="Textodocorpo50">
    <w:name w:val="Texto do corpo (5)"/>
    <w:basedOn w:val="Normal"/>
    <w:link w:val="Textodocorpo5"/>
    <w:rsid w:val="008B2FF9"/>
    <w:pPr>
      <w:widowControl w:val="0"/>
      <w:shd w:val="clear" w:color="auto" w:fill="FFFFFF"/>
      <w:spacing w:after="0" w:line="312" w:lineRule="exact"/>
    </w:pPr>
    <w:rPr>
      <w:rFonts w:ascii="Tahoma" w:eastAsia="Tahoma" w:hAnsi="Tahoma" w:cs="Tahoma"/>
    </w:rPr>
  </w:style>
  <w:style w:type="paragraph" w:customStyle="1" w:styleId="Textodocorpo80">
    <w:name w:val="Texto do corpo (8)"/>
    <w:basedOn w:val="Normal"/>
    <w:link w:val="Textodocorpo8"/>
    <w:rsid w:val="008B2FF9"/>
    <w:pPr>
      <w:widowControl w:val="0"/>
      <w:shd w:val="clear" w:color="auto" w:fill="FFFFFF"/>
      <w:spacing w:after="120" w:line="0" w:lineRule="atLeast"/>
    </w:pPr>
    <w:rPr>
      <w:rFonts w:ascii="Sylfaen" w:eastAsia="Sylfaen" w:hAnsi="Sylfaen" w:cs="Sylfaen"/>
      <w:sz w:val="32"/>
      <w:szCs w:val="32"/>
    </w:rPr>
  </w:style>
  <w:style w:type="paragraph" w:customStyle="1" w:styleId="Textodocorpo20">
    <w:name w:val="Texto do corpo (2)"/>
    <w:basedOn w:val="Normal"/>
    <w:link w:val="Textodocorpo2"/>
    <w:rsid w:val="008B2FF9"/>
    <w:pPr>
      <w:widowControl w:val="0"/>
      <w:shd w:val="clear" w:color="auto" w:fill="FFFFFF"/>
      <w:spacing w:after="240" w:line="437" w:lineRule="exact"/>
      <w:jc w:val="both"/>
    </w:pPr>
    <w:rPr>
      <w:rFonts w:ascii="Sylfaen" w:eastAsia="Sylfaen" w:hAnsi="Sylfaen" w:cs="Sylfaen"/>
      <w:sz w:val="30"/>
      <w:szCs w:val="30"/>
    </w:rPr>
  </w:style>
  <w:style w:type="paragraph" w:customStyle="1" w:styleId="Textodocorpo13">
    <w:name w:val="Texto do corpo (13)"/>
    <w:basedOn w:val="Normal"/>
    <w:link w:val="Textodocorpo13Exact"/>
    <w:rsid w:val="008B2FF9"/>
    <w:pPr>
      <w:widowControl w:val="0"/>
      <w:shd w:val="clear" w:color="auto" w:fill="FFFFFF"/>
      <w:spacing w:after="0" w:line="0" w:lineRule="atLeast"/>
    </w:pPr>
    <w:rPr>
      <w:rFonts w:ascii="FrankRuehl" w:eastAsia="FrankRuehl" w:hAnsi="FrankRuehl" w:cs="FrankRuehl"/>
      <w:sz w:val="28"/>
      <w:szCs w:val="28"/>
    </w:rPr>
  </w:style>
  <w:style w:type="paragraph" w:customStyle="1" w:styleId="Textodocorpo120">
    <w:name w:val="Texto do corpo (12)"/>
    <w:basedOn w:val="Normal"/>
    <w:link w:val="Textodocorpo12"/>
    <w:rsid w:val="008B2FF9"/>
    <w:pPr>
      <w:widowControl w:val="0"/>
      <w:shd w:val="clear" w:color="auto" w:fill="FFFFFF"/>
      <w:spacing w:before="420" w:after="0" w:line="326" w:lineRule="exact"/>
      <w:jc w:val="both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Textodocorpo140">
    <w:name w:val="Texto do corpo (14)"/>
    <w:basedOn w:val="Normal"/>
    <w:link w:val="Textodocorpo14"/>
    <w:rsid w:val="008B2FF9"/>
    <w:pPr>
      <w:widowControl w:val="0"/>
      <w:shd w:val="clear" w:color="auto" w:fill="FFFFFF"/>
      <w:spacing w:before="300" w:after="0" w:line="308" w:lineRule="exact"/>
      <w:jc w:val="both"/>
    </w:pPr>
    <w:rPr>
      <w:rFonts w:ascii="Tahoma" w:eastAsia="Tahoma" w:hAnsi="Tahoma" w:cs="Tahoma"/>
      <w:b/>
      <w:bCs/>
    </w:rPr>
  </w:style>
  <w:style w:type="paragraph" w:customStyle="1" w:styleId="Textodocorpo150">
    <w:name w:val="Texto do corpo (15)"/>
    <w:basedOn w:val="Normal"/>
    <w:link w:val="Textodocorpo15"/>
    <w:rsid w:val="008B2FF9"/>
    <w:pPr>
      <w:widowControl w:val="0"/>
      <w:shd w:val="clear" w:color="auto" w:fill="FFFFFF"/>
      <w:spacing w:after="300" w:line="411" w:lineRule="exact"/>
      <w:ind w:firstLine="3060"/>
      <w:jc w:val="both"/>
    </w:pPr>
    <w:rPr>
      <w:rFonts w:ascii="Sylfaen" w:eastAsia="Sylfaen" w:hAnsi="Sylfaen" w:cs="Sylfaen"/>
      <w:b/>
      <w:bCs/>
      <w:sz w:val="32"/>
      <w:szCs w:val="32"/>
    </w:rPr>
  </w:style>
  <w:style w:type="paragraph" w:customStyle="1" w:styleId="Textodocorpo160">
    <w:name w:val="Texto do corpo (16)"/>
    <w:basedOn w:val="Normal"/>
    <w:link w:val="Textodocorpo16"/>
    <w:rsid w:val="008B2FF9"/>
    <w:pPr>
      <w:widowControl w:val="0"/>
      <w:shd w:val="clear" w:color="auto" w:fill="FFFFFF"/>
      <w:spacing w:before="300" w:after="300" w:line="333" w:lineRule="exact"/>
      <w:jc w:val="both"/>
    </w:pPr>
    <w:rPr>
      <w:rFonts w:ascii="Tahoma" w:eastAsia="Tahoma" w:hAnsi="Tahoma" w:cs="Tahoma"/>
      <w:sz w:val="28"/>
      <w:szCs w:val="28"/>
    </w:rPr>
  </w:style>
  <w:style w:type="paragraph" w:styleId="NormalWeb">
    <w:name w:val="Normal (Web)"/>
    <w:basedOn w:val="Normal"/>
    <w:uiPriority w:val="99"/>
    <w:unhideWhenUsed/>
    <w:rsid w:val="00196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963D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A3219"/>
    <w:rPr>
      <w:strike w:val="0"/>
      <w:dstrike w:val="0"/>
      <w:color w:val="0275D8"/>
      <w:u w:val="none"/>
      <w:effect w:val="none"/>
      <w:shd w:val="clear" w:color="auto" w:fill="auto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01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86494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6494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4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0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5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2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98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15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62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26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33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0954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6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5609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3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357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secretaria\Documents\Papel%20Timbrado%20-%20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F1E93-4E4D-024D-9BF3-8F83EC714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C:\Users\secretaria\Documents\Papel Timbrado - Prefeitura.dotx</Template>
  <TotalTime>1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Microsoft Office User</cp:lastModifiedBy>
  <cp:revision>2</cp:revision>
  <cp:lastPrinted>2023-08-21T16:48:00Z</cp:lastPrinted>
  <dcterms:created xsi:type="dcterms:W3CDTF">2025-01-21T18:35:00Z</dcterms:created>
  <dcterms:modified xsi:type="dcterms:W3CDTF">2025-01-21T18:35:00Z</dcterms:modified>
</cp:coreProperties>
</file>